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0FC1" w14:textId="6435AA63" w:rsidR="00A8397B" w:rsidRPr="009359D6" w:rsidRDefault="00A8397B" w:rsidP="00A8397B">
      <w:pPr>
        <w:rPr>
          <w:rFonts w:asciiTheme="minorHAnsi" w:hAnsiTheme="minorHAnsi" w:cstheme="minorHAnsi"/>
          <w:b/>
          <w:szCs w:val="24"/>
        </w:rPr>
      </w:pPr>
    </w:p>
    <w:p w14:paraId="605B6B27" w14:textId="7C989888" w:rsidR="00B46D06" w:rsidRPr="009359D6" w:rsidRDefault="00143773" w:rsidP="00BD5E9A">
      <w:pPr>
        <w:ind w:left="4" w:firstLine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359D6">
        <w:rPr>
          <w:rFonts w:asciiTheme="minorHAnsi" w:hAnsiTheme="minorHAnsi" w:cstheme="minorHAnsi"/>
          <w:b/>
          <w:sz w:val="28"/>
          <w:szCs w:val="28"/>
        </w:rPr>
        <w:t xml:space="preserve">POLICE PROPERTY ACT FUND </w:t>
      </w:r>
    </w:p>
    <w:p w14:paraId="4E448C55" w14:textId="0D12C64A" w:rsidR="00143773" w:rsidRPr="009359D6" w:rsidRDefault="00143773" w:rsidP="00BD5E9A">
      <w:pPr>
        <w:ind w:left="4" w:firstLine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359D6">
        <w:rPr>
          <w:rFonts w:asciiTheme="minorHAnsi" w:hAnsiTheme="minorHAnsi" w:cstheme="minorHAnsi"/>
          <w:b/>
          <w:sz w:val="28"/>
          <w:szCs w:val="28"/>
        </w:rPr>
        <w:t xml:space="preserve">APPLICATION FORM </w:t>
      </w:r>
    </w:p>
    <w:p w14:paraId="081F4D40" w14:textId="77777777" w:rsidR="00143773" w:rsidRPr="009359D6" w:rsidRDefault="00143773" w:rsidP="00BD5E9A">
      <w:pPr>
        <w:ind w:left="4" w:firstLine="1"/>
        <w:jc w:val="center"/>
        <w:rPr>
          <w:rFonts w:asciiTheme="minorHAnsi" w:hAnsiTheme="minorHAnsi" w:cstheme="minorHAnsi"/>
          <w:b/>
          <w:szCs w:val="24"/>
        </w:rPr>
      </w:pPr>
    </w:p>
    <w:p w14:paraId="7648CF16" w14:textId="2663BDD2" w:rsidR="009359D6" w:rsidRPr="009359D6" w:rsidRDefault="005F4D16" w:rsidP="00CD580A">
      <w:pPr>
        <w:tabs>
          <w:tab w:val="left" w:pos="709"/>
        </w:tabs>
        <w:spacing w:after="120"/>
        <w:contextualSpacing/>
        <w:rPr>
          <w:rFonts w:asciiTheme="minorHAnsi" w:hAnsiTheme="minorHAnsi" w:cstheme="minorHAnsi"/>
          <w:szCs w:val="24"/>
        </w:rPr>
      </w:pPr>
      <w:r w:rsidRPr="009359D6">
        <w:rPr>
          <w:rFonts w:asciiTheme="minorHAnsi" w:hAnsiTheme="minorHAnsi" w:cstheme="minorHAnsi"/>
          <w:szCs w:val="24"/>
        </w:rPr>
        <w:t xml:space="preserve">The Police (Property) Act 1997 sets out the ability for a Chief Constable to sell or dispose of property that has been in their possession subject to certain conditions being met.  </w:t>
      </w:r>
      <w:r w:rsidR="009359D6">
        <w:rPr>
          <w:rFonts w:asciiTheme="minorHAnsi" w:hAnsiTheme="minorHAnsi" w:cstheme="minorHAnsi"/>
          <w:szCs w:val="24"/>
        </w:rPr>
        <w:t>Any</w:t>
      </w:r>
      <w:r w:rsidRPr="009359D6">
        <w:rPr>
          <w:rFonts w:asciiTheme="minorHAnsi" w:hAnsiTheme="minorHAnsi" w:cstheme="minorHAnsi"/>
          <w:szCs w:val="24"/>
        </w:rPr>
        <w:t xml:space="preserve"> proceeds </w:t>
      </w:r>
      <w:r w:rsidR="009359D6">
        <w:rPr>
          <w:rFonts w:asciiTheme="minorHAnsi" w:hAnsiTheme="minorHAnsi" w:cstheme="minorHAnsi"/>
          <w:szCs w:val="24"/>
        </w:rPr>
        <w:t xml:space="preserve">are </w:t>
      </w:r>
      <w:r w:rsidRPr="009359D6">
        <w:rPr>
          <w:rFonts w:asciiTheme="minorHAnsi" w:hAnsiTheme="minorHAnsi" w:cstheme="minorHAnsi"/>
          <w:szCs w:val="24"/>
        </w:rPr>
        <w:t>paid into the</w:t>
      </w:r>
      <w:r w:rsidR="009359D6">
        <w:rPr>
          <w:rFonts w:asciiTheme="minorHAnsi" w:hAnsiTheme="minorHAnsi" w:cstheme="minorHAnsi"/>
          <w:szCs w:val="24"/>
        </w:rPr>
        <w:t xml:space="preserve"> local</w:t>
      </w:r>
      <w:r w:rsidRPr="009359D6">
        <w:rPr>
          <w:rFonts w:asciiTheme="minorHAnsi" w:hAnsiTheme="minorHAnsi" w:cstheme="minorHAnsi"/>
          <w:szCs w:val="24"/>
        </w:rPr>
        <w:t xml:space="preserve"> </w:t>
      </w:r>
      <w:r w:rsidR="009359D6">
        <w:rPr>
          <w:rFonts w:asciiTheme="minorHAnsi" w:hAnsiTheme="minorHAnsi" w:cstheme="minorHAnsi"/>
          <w:szCs w:val="24"/>
        </w:rPr>
        <w:t>‘</w:t>
      </w:r>
      <w:r w:rsidRPr="009359D6">
        <w:rPr>
          <w:rFonts w:asciiTheme="minorHAnsi" w:hAnsiTheme="minorHAnsi" w:cstheme="minorHAnsi"/>
          <w:szCs w:val="24"/>
        </w:rPr>
        <w:t>Police Property Act Fund</w:t>
      </w:r>
      <w:r w:rsidR="009359D6">
        <w:rPr>
          <w:rFonts w:asciiTheme="minorHAnsi" w:hAnsiTheme="minorHAnsi" w:cstheme="minorHAnsi"/>
          <w:szCs w:val="24"/>
        </w:rPr>
        <w:t>’</w:t>
      </w:r>
      <w:r w:rsidR="00CD580A">
        <w:rPr>
          <w:rFonts w:asciiTheme="minorHAnsi" w:hAnsiTheme="minorHAnsi" w:cstheme="minorHAnsi"/>
          <w:szCs w:val="24"/>
        </w:rPr>
        <w:t xml:space="preserve"> which </w:t>
      </w:r>
      <w:r w:rsidRPr="009359D6">
        <w:rPr>
          <w:rFonts w:asciiTheme="minorHAnsi" w:hAnsiTheme="minorHAnsi" w:cstheme="minorHAnsi"/>
          <w:szCs w:val="24"/>
        </w:rPr>
        <w:t xml:space="preserve">can be used to </w:t>
      </w:r>
      <w:bookmarkStart w:id="0" w:name="_Hlk162429283"/>
      <w:r w:rsidRPr="009359D6">
        <w:rPr>
          <w:rFonts w:asciiTheme="minorHAnsi" w:hAnsiTheme="minorHAnsi" w:cstheme="minorHAnsi"/>
          <w:szCs w:val="24"/>
        </w:rPr>
        <w:t xml:space="preserve">make payments </w:t>
      </w:r>
      <w:r w:rsidR="009359D6" w:rsidRPr="009359D6">
        <w:rPr>
          <w:rFonts w:asciiTheme="minorHAnsi" w:hAnsiTheme="minorHAnsi" w:cstheme="minorHAnsi"/>
          <w:szCs w:val="24"/>
        </w:rPr>
        <w:t>towards</w:t>
      </w:r>
      <w:r w:rsidRPr="009359D6">
        <w:rPr>
          <w:rFonts w:asciiTheme="minorHAnsi" w:hAnsiTheme="minorHAnsi" w:cstheme="minorHAnsi"/>
          <w:szCs w:val="24"/>
        </w:rPr>
        <w:t xml:space="preserve"> charitable purposes</w:t>
      </w:r>
      <w:bookmarkEnd w:id="0"/>
      <w:r w:rsidR="009359D6" w:rsidRPr="009359D6">
        <w:rPr>
          <w:rFonts w:asciiTheme="minorHAnsi" w:hAnsiTheme="minorHAnsi" w:cstheme="minorHAnsi"/>
          <w:szCs w:val="24"/>
        </w:rPr>
        <w:t xml:space="preserve">.  </w:t>
      </w:r>
      <w:r w:rsidRPr="009359D6">
        <w:rPr>
          <w:rFonts w:asciiTheme="minorHAnsi" w:hAnsiTheme="minorHAnsi" w:cstheme="minorHAnsi"/>
          <w:szCs w:val="24"/>
        </w:rPr>
        <w:t xml:space="preserve"> </w:t>
      </w:r>
    </w:p>
    <w:p w14:paraId="6890DD96" w14:textId="77777777" w:rsidR="009359D6" w:rsidRPr="009359D6" w:rsidRDefault="009359D6" w:rsidP="009359D6">
      <w:pPr>
        <w:tabs>
          <w:tab w:val="left" w:pos="1134"/>
        </w:tabs>
        <w:spacing w:after="120"/>
        <w:contextualSpacing/>
        <w:rPr>
          <w:rFonts w:asciiTheme="minorHAnsi" w:hAnsiTheme="minorHAnsi" w:cstheme="minorHAnsi"/>
          <w:szCs w:val="24"/>
        </w:rPr>
      </w:pPr>
    </w:p>
    <w:p w14:paraId="2BB18367" w14:textId="02ABCFB5" w:rsidR="009359D6" w:rsidRPr="009359D6" w:rsidRDefault="00E942D4" w:rsidP="009359D6">
      <w:pPr>
        <w:tabs>
          <w:tab w:val="left" w:pos="1134"/>
        </w:tabs>
        <w:spacing w:after="120"/>
        <w:contextualSpacing/>
        <w:rPr>
          <w:rFonts w:asciiTheme="minorHAnsi" w:hAnsiTheme="minorHAnsi" w:cstheme="minorHAnsi"/>
          <w:szCs w:val="24"/>
        </w:rPr>
      </w:pPr>
      <w:hyperlink r:id="rId8" w:history="1">
        <w:r w:rsidR="009359D6" w:rsidRPr="00E64E07">
          <w:rPr>
            <w:rStyle w:val="Hyperlink"/>
            <w:rFonts w:asciiTheme="minorHAnsi" w:hAnsiTheme="minorHAnsi" w:cstheme="minorHAnsi"/>
            <w:bCs/>
            <w:szCs w:val="24"/>
          </w:rPr>
          <w:t>PCC Decision</w:t>
        </w:r>
        <w:r w:rsidR="00E64E07" w:rsidRPr="00E64E07">
          <w:rPr>
            <w:rStyle w:val="Hyperlink"/>
            <w:rFonts w:asciiTheme="minorHAnsi" w:hAnsiTheme="minorHAnsi" w:cstheme="minorHAnsi"/>
            <w:bCs/>
            <w:szCs w:val="24"/>
          </w:rPr>
          <w:t xml:space="preserve"> 16-2025</w:t>
        </w:r>
      </w:hyperlink>
      <w:r w:rsidR="00E64E07">
        <w:rPr>
          <w:rFonts w:asciiTheme="minorHAnsi" w:hAnsiTheme="minorHAnsi" w:cstheme="minorHAnsi"/>
          <w:bCs/>
          <w:szCs w:val="24"/>
        </w:rPr>
        <w:t xml:space="preserve"> </w:t>
      </w:r>
      <w:r w:rsidR="009359D6" w:rsidRPr="009359D6">
        <w:rPr>
          <w:rFonts w:asciiTheme="minorHAnsi" w:hAnsiTheme="minorHAnsi" w:cstheme="minorHAnsi"/>
          <w:bCs/>
          <w:szCs w:val="24"/>
        </w:rPr>
        <w:t xml:space="preserve">sets out that the </w:t>
      </w:r>
      <w:r w:rsidR="009359D6" w:rsidRPr="009359D6">
        <w:rPr>
          <w:rFonts w:asciiTheme="minorHAnsi" w:hAnsiTheme="minorHAnsi" w:cstheme="minorHAnsi"/>
          <w:szCs w:val="24"/>
        </w:rPr>
        <w:t xml:space="preserve">PCC and Chief Constable will jointly agree on donations to registered charities who apply to the fund and who provide a service or benefit clearly linked to Suffolk.  </w:t>
      </w:r>
    </w:p>
    <w:p w14:paraId="597A48B4" w14:textId="77777777" w:rsidR="005F4D16" w:rsidRPr="009359D6" w:rsidRDefault="005F4D16" w:rsidP="006365E1">
      <w:pPr>
        <w:ind w:left="4" w:firstLine="1"/>
        <w:rPr>
          <w:rFonts w:asciiTheme="minorHAnsi" w:hAnsiTheme="minorHAnsi" w:cstheme="minorHAnsi"/>
          <w:b/>
          <w:szCs w:val="24"/>
        </w:rPr>
      </w:pPr>
    </w:p>
    <w:p w14:paraId="2965A3C6" w14:textId="65AAC0AA" w:rsidR="00AD0FF4" w:rsidRPr="009359D6" w:rsidRDefault="00B724DE" w:rsidP="006365E1">
      <w:pPr>
        <w:ind w:left="4" w:firstLine="1"/>
        <w:rPr>
          <w:rFonts w:asciiTheme="minorHAnsi" w:hAnsiTheme="minorHAnsi" w:cstheme="minorHAnsi"/>
          <w:b/>
          <w:szCs w:val="24"/>
        </w:rPr>
      </w:pPr>
      <w:r w:rsidRPr="009359D6">
        <w:rPr>
          <w:rFonts w:asciiTheme="minorHAnsi" w:hAnsiTheme="minorHAnsi" w:cstheme="minorHAnsi"/>
          <w:b/>
          <w:szCs w:val="24"/>
        </w:rPr>
        <w:t xml:space="preserve">Applicants should also </w:t>
      </w:r>
      <w:r w:rsidR="00AA56E2" w:rsidRPr="009359D6">
        <w:rPr>
          <w:rFonts w:asciiTheme="minorHAnsi" w:hAnsiTheme="minorHAnsi" w:cstheme="minorHAnsi"/>
          <w:b/>
          <w:szCs w:val="24"/>
        </w:rPr>
        <w:t xml:space="preserve">consider the </w:t>
      </w:r>
      <w:r w:rsidR="00AD0FF4" w:rsidRPr="009359D6">
        <w:rPr>
          <w:rFonts w:asciiTheme="minorHAnsi" w:hAnsiTheme="minorHAnsi" w:cstheme="minorHAnsi"/>
          <w:b/>
          <w:szCs w:val="24"/>
        </w:rPr>
        <w:t xml:space="preserve">following criteria: </w:t>
      </w:r>
    </w:p>
    <w:p w14:paraId="797F6AC3" w14:textId="77777777" w:rsidR="00AD0FF4" w:rsidRPr="009359D6" w:rsidRDefault="00AD0FF4" w:rsidP="006365E1">
      <w:pPr>
        <w:ind w:left="4" w:firstLine="1"/>
        <w:rPr>
          <w:rFonts w:asciiTheme="minorHAnsi" w:hAnsiTheme="minorHAnsi" w:cstheme="minorHAnsi"/>
          <w:b/>
          <w:szCs w:val="24"/>
        </w:rPr>
      </w:pPr>
    </w:p>
    <w:p w14:paraId="28EED6F7" w14:textId="4109528D" w:rsidR="004570F0" w:rsidRPr="009359D6" w:rsidRDefault="004570F0" w:rsidP="00CD580A">
      <w:pPr>
        <w:pStyle w:val="ListParagraph"/>
        <w:numPr>
          <w:ilvl w:val="0"/>
          <w:numId w:val="13"/>
        </w:numPr>
        <w:tabs>
          <w:tab w:val="left" w:pos="709"/>
        </w:tabs>
        <w:spacing w:after="120"/>
        <w:contextualSpacing/>
        <w:rPr>
          <w:rFonts w:asciiTheme="minorHAnsi" w:hAnsiTheme="minorHAnsi" w:cstheme="minorHAnsi"/>
          <w:szCs w:val="24"/>
        </w:rPr>
      </w:pPr>
      <w:r w:rsidRPr="009359D6">
        <w:rPr>
          <w:rFonts w:asciiTheme="minorHAnsi" w:hAnsiTheme="minorHAnsi" w:cstheme="minorHAnsi"/>
          <w:szCs w:val="24"/>
        </w:rPr>
        <w:t xml:space="preserve">Requests will not be </w:t>
      </w:r>
      <w:r w:rsidR="00AA56E2" w:rsidRPr="009359D6">
        <w:rPr>
          <w:rFonts w:asciiTheme="minorHAnsi" w:hAnsiTheme="minorHAnsi" w:cstheme="minorHAnsi"/>
          <w:szCs w:val="24"/>
        </w:rPr>
        <w:t>made to</w:t>
      </w:r>
      <w:r w:rsidRPr="009359D6">
        <w:rPr>
          <w:rFonts w:asciiTheme="minorHAnsi" w:hAnsiTheme="minorHAnsi" w:cstheme="minorHAnsi"/>
          <w:szCs w:val="24"/>
        </w:rPr>
        <w:t xml:space="preserve"> individuals or non-charitable bodies.</w:t>
      </w:r>
    </w:p>
    <w:p w14:paraId="6DB97820" w14:textId="1228569A" w:rsidR="004570F0" w:rsidRPr="009359D6" w:rsidRDefault="004570F0" w:rsidP="00CD580A">
      <w:pPr>
        <w:pStyle w:val="ListParagraph"/>
        <w:numPr>
          <w:ilvl w:val="0"/>
          <w:numId w:val="13"/>
        </w:numPr>
        <w:tabs>
          <w:tab w:val="left" w:pos="709"/>
        </w:tabs>
        <w:spacing w:after="120"/>
        <w:contextualSpacing/>
        <w:rPr>
          <w:rFonts w:asciiTheme="minorHAnsi" w:hAnsiTheme="minorHAnsi" w:cstheme="minorHAnsi"/>
          <w:szCs w:val="24"/>
        </w:rPr>
      </w:pPr>
      <w:r w:rsidRPr="009359D6">
        <w:rPr>
          <w:rFonts w:asciiTheme="minorHAnsi" w:hAnsiTheme="minorHAnsi" w:cstheme="minorHAnsi"/>
          <w:szCs w:val="24"/>
        </w:rPr>
        <w:t xml:space="preserve">Requests will not be </w:t>
      </w:r>
      <w:r w:rsidR="00AA56E2" w:rsidRPr="009359D6">
        <w:rPr>
          <w:rFonts w:asciiTheme="minorHAnsi" w:hAnsiTheme="minorHAnsi" w:cstheme="minorHAnsi"/>
          <w:szCs w:val="24"/>
        </w:rPr>
        <w:t xml:space="preserve">made to </w:t>
      </w:r>
      <w:r w:rsidRPr="009359D6">
        <w:rPr>
          <w:rFonts w:asciiTheme="minorHAnsi" w:hAnsiTheme="minorHAnsi" w:cstheme="minorHAnsi"/>
          <w:szCs w:val="24"/>
        </w:rPr>
        <w:t>activity that supports or promotes political or religious activity.</w:t>
      </w:r>
    </w:p>
    <w:p w14:paraId="6C99C79F" w14:textId="3368FC96" w:rsidR="00FE14C5" w:rsidRPr="009359D6" w:rsidRDefault="00FE14C5" w:rsidP="00CD580A">
      <w:pPr>
        <w:pStyle w:val="ListParagraph"/>
        <w:numPr>
          <w:ilvl w:val="0"/>
          <w:numId w:val="13"/>
        </w:numPr>
        <w:tabs>
          <w:tab w:val="left" w:pos="709"/>
        </w:tabs>
        <w:spacing w:after="120"/>
        <w:contextualSpacing/>
        <w:rPr>
          <w:rFonts w:asciiTheme="minorHAnsi" w:hAnsiTheme="minorHAnsi" w:cstheme="minorHAnsi"/>
          <w:szCs w:val="24"/>
        </w:rPr>
      </w:pPr>
      <w:r w:rsidRPr="009359D6">
        <w:rPr>
          <w:rFonts w:asciiTheme="minorHAnsi" w:hAnsiTheme="minorHAnsi" w:cstheme="minorHAnsi"/>
          <w:szCs w:val="24"/>
        </w:rPr>
        <w:t xml:space="preserve">Requests will not be </w:t>
      </w:r>
      <w:r w:rsidR="00AA56E2" w:rsidRPr="009359D6">
        <w:rPr>
          <w:rFonts w:asciiTheme="minorHAnsi" w:hAnsiTheme="minorHAnsi" w:cstheme="minorHAnsi"/>
          <w:szCs w:val="24"/>
        </w:rPr>
        <w:t xml:space="preserve">made to </w:t>
      </w:r>
      <w:r w:rsidRPr="009359D6">
        <w:rPr>
          <w:rFonts w:asciiTheme="minorHAnsi" w:hAnsiTheme="minorHAnsi" w:cstheme="minorHAnsi"/>
          <w:szCs w:val="24"/>
        </w:rPr>
        <w:t xml:space="preserve">bodies from other areas of the UK unless the service they provide significantly benefits the county of Suffolk or its residents.  </w:t>
      </w:r>
    </w:p>
    <w:p w14:paraId="628C0F01" w14:textId="5CF7C6CD" w:rsidR="00FE14C5" w:rsidRPr="009359D6" w:rsidRDefault="00FE14C5" w:rsidP="00CD580A">
      <w:pPr>
        <w:pStyle w:val="ListParagraph"/>
        <w:numPr>
          <w:ilvl w:val="0"/>
          <w:numId w:val="13"/>
        </w:numPr>
        <w:tabs>
          <w:tab w:val="left" w:pos="709"/>
        </w:tabs>
        <w:spacing w:after="120"/>
        <w:contextualSpacing/>
        <w:rPr>
          <w:rFonts w:asciiTheme="minorHAnsi" w:hAnsiTheme="minorHAnsi" w:cstheme="minorHAnsi"/>
          <w:szCs w:val="24"/>
        </w:rPr>
      </w:pPr>
      <w:r w:rsidRPr="009359D6">
        <w:rPr>
          <w:rFonts w:asciiTheme="minorHAnsi" w:hAnsiTheme="minorHAnsi" w:cstheme="minorHAnsi"/>
          <w:szCs w:val="24"/>
        </w:rPr>
        <w:t xml:space="preserve">Requests are for a single donation.  The PCC and Chief Constable </w:t>
      </w:r>
      <w:r w:rsidR="005778FA" w:rsidRPr="009359D6">
        <w:rPr>
          <w:rFonts w:asciiTheme="minorHAnsi" w:hAnsiTheme="minorHAnsi" w:cstheme="minorHAnsi"/>
          <w:szCs w:val="24"/>
        </w:rPr>
        <w:t xml:space="preserve">will </w:t>
      </w:r>
      <w:r w:rsidRPr="009359D6">
        <w:rPr>
          <w:rFonts w:asciiTheme="minorHAnsi" w:hAnsiTheme="minorHAnsi" w:cstheme="minorHAnsi"/>
          <w:szCs w:val="24"/>
        </w:rPr>
        <w:t>not commit to continuing support and no donation or series of donation</w:t>
      </w:r>
      <w:r w:rsidR="00F51BA2" w:rsidRPr="009359D6">
        <w:rPr>
          <w:rFonts w:asciiTheme="minorHAnsi" w:hAnsiTheme="minorHAnsi" w:cstheme="minorHAnsi"/>
          <w:szCs w:val="24"/>
        </w:rPr>
        <w:t>s</w:t>
      </w:r>
      <w:r w:rsidRPr="009359D6">
        <w:rPr>
          <w:rFonts w:asciiTheme="minorHAnsi" w:hAnsiTheme="minorHAnsi" w:cstheme="minorHAnsi"/>
          <w:szCs w:val="24"/>
        </w:rPr>
        <w:t xml:space="preserve"> is to be taken as an indication of future funding.  </w:t>
      </w:r>
    </w:p>
    <w:p w14:paraId="5964885D" w14:textId="77777777" w:rsidR="004F1B4A" w:rsidRPr="009359D6" w:rsidRDefault="004F1B4A" w:rsidP="009359D6">
      <w:pPr>
        <w:tabs>
          <w:tab w:val="left" w:pos="709"/>
        </w:tabs>
        <w:spacing w:after="120"/>
        <w:contextualSpacing/>
        <w:rPr>
          <w:rFonts w:asciiTheme="minorHAnsi" w:hAnsiTheme="minorHAnsi" w:cstheme="minorHAnsi"/>
          <w:szCs w:val="24"/>
        </w:rPr>
      </w:pPr>
    </w:p>
    <w:p w14:paraId="5796029B" w14:textId="77777777" w:rsidR="00A3615E" w:rsidRPr="009359D6" w:rsidRDefault="00A3615E" w:rsidP="009359D6">
      <w:pPr>
        <w:tabs>
          <w:tab w:val="left" w:pos="709"/>
        </w:tabs>
        <w:spacing w:after="120"/>
        <w:contextualSpacing/>
        <w:rPr>
          <w:rFonts w:asciiTheme="minorHAnsi" w:hAnsiTheme="minorHAnsi" w:cstheme="minorHAnsi"/>
          <w:szCs w:val="24"/>
        </w:rPr>
      </w:pPr>
      <w:r w:rsidRPr="009359D6">
        <w:rPr>
          <w:rFonts w:asciiTheme="minorHAnsi" w:hAnsiTheme="minorHAnsi" w:cstheme="minorHAnsi"/>
          <w:szCs w:val="24"/>
        </w:rPr>
        <w:t xml:space="preserve">Applicants who demonstrate the following will be considered more favourably than those for whom such activity is marginal or not applicable.  </w:t>
      </w:r>
    </w:p>
    <w:p w14:paraId="30EEE1C8" w14:textId="77777777" w:rsidR="00A3615E" w:rsidRPr="009359D6" w:rsidRDefault="00A3615E" w:rsidP="00CD580A">
      <w:pPr>
        <w:pStyle w:val="ListParagraph"/>
        <w:numPr>
          <w:ilvl w:val="0"/>
          <w:numId w:val="12"/>
        </w:numPr>
        <w:tabs>
          <w:tab w:val="left" w:pos="709"/>
        </w:tabs>
        <w:spacing w:after="120"/>
        <w:contextualSpacing/>
        <w:rPr>
          <w:rFonts w:asciiTheme="minorHAnsi" w:hAnsiTheme="minorHAnsi" w:cstheme="minorHAnsi"/>
          <w:szCs w:val="24"/>
        </w:rPr>
      </w:pPr>
      <w:r w:rsidRPr="009359D6">
        <w:rPr>
          <w:rFonts w:asciiTheme="minorHAnsi" w:hAnsiTheme="minorHAnsi" w:cstheme="minorHAnsi"/>
          <w:szCs w:val="24"/>
        </w:rPr>
        <w:t>greatest benefit to the county and / or</w:t>
      </w:r>
    </w:p>
    <w:p w14:paraId="57587798" w14:textId="229270DE" w:rsidR="00A3615E" w:rsidRPr="009359D6" w:rsidRDefault="00A3615E" w:rsidP="00CD580A">
      <w:pPr>
        <w:pStyle w:val="ListParagraph"/>
        <w:numPr>
          <w:ilvl w:val="0"/>
          <w:numId w:val="12"/>
        </w:numPr>
        <w:tabs>
          <w:tab w:val="left" w:pos="709"/>
        </w:tabs>
        <w:spacing w:after="120"/>
        <w:contextualSpacing/>
        <w:rPr>
          <w:rFonts w:asciiTheme="minorHAnsi" w:hAnsiTheme="minorHAnsi" w:cstheme="minorHAnsi"/>
          <w:szCs w:val="24"/>
        </w:rPr>
      </w:pPr>
      <w:r w:rsidRPr="009359D6">
        <w:rPr>
          <w:rFonts w:asciiTheme="minorHAnsi" w:hAnsiTheme="minorHAnsi" w:cstheme="minorHAnsi"/>
          <w:szCs w:val="24"/>
        </w:rPr>
        <w:t>the purpose of funding furthers the delivery of the Police and Crime Plan</w:t>
      </w:r>
      <w:r w:rsidR="00CD580A" w:rsidRPr="00CD580A">
        <w:rPr>
          <w:rFonts w:asciiTheme="minorHAnsi" w:hAnsiTheme="minorHAnsi" w:cstheme="minorHAnsi"/>
          <w:szCs w:val="24"/>
        </w:rPr>
        <w:t xml:space="preserve"> </w:t>
      </w:r>
      <w:r w:rsidR="00CD580A" w:rsidRPr="009359D6">
        <w:rPr>
          <w:rFonts w:asciiTheme="minorHAnsi" w:hAnsiTheme="minorHAnsi" w:cstheme="minorHAnsi"/>
          <w:szCs w:val="24"/>
        </w:rPr>
        <w:t>and the Chief Constable’s Delivery Plan and Values.</w:t>
      </w:r>
    </w:p>
    <w:p w14:paraId="4997AD35" w14:textId="77777777" w:rsidR="00AD0FF4" w:rsidRPr="009359D6" w:rsidRDefault="00AD0FF4" w:rsidP="007273DD">
      <w:pPr>
        <w:ind w:left="4" w:firstLine="1"/>
        <w:jc w:val="both"/>
        <w:rPr>
          <w:rFonts w:asciiTheme="minorHAnsi" w:hAnsiTheme="minorHAnsi" w:cstheme="minorHAnsi"/>
          <w:b/>
          <w:szCs w:val="24"/>
        </w:rPr>
      </w:pPr>
    </w:p>
    <w:p w14:paraId="51B71FE0" w14:textId="0132051B" w:rsidR="0062183B" w:rsidRPr="009359D6" w:rsidRDefault="00B724DE" w:rsidP="009359D6">
      <w:pPr>
        <w:tabs>
          <w:tab w:val="left" w:pos="709"/>
        </w:tabs>
        <w:spacing w:after="120"/>
        <w:contextualSpacing/>
        <w:rPr>
          <w:rFonts w:asciiTheme="minorHAnsi" w:hAnsiTheme="minorHAnsi" w:cstheme="minorHAnsi"/>
          <w:szCs w:val="24"/>
        </w:rPr>
      </w:pPr>
      <w:r w:rsidRPr="009359D6">
        <w:rPr>
          <w:rFonts w:asciiTheme="minorHAnsi" w:hAnsiTheme="minorHAnsi" w:cstheme="minorHAnsi"/>
          <w:szCs w:val="24"/>
        </w:rPr>
        <w:t>The</w:t>
      </w:r>
      <w:r w:rsidR="0062183B" w:rsidRPr="009359D6">
        <w:rPr>
          <w:rFonts w:asciiTheme="minorHAnsi" w:hAnsiTheme="minorHAnsi" w:cstheme="minorHAnsi"/>
          <w:szCs w:val="24"/>
        </w:rPr>
        <w:t xml:space="preserve"> PCC and Chief Constable will </w:t>
      </w:r>
      <w:r w:rsidR="009359D6" w:rsidRPr="009359D6">
        <w:rPr>
          <w:rFonts w:asciiTheme="minorHAnsi" w:hAnsiTheme="minorHAnsi" w:cstheme="minorHAnsi"/>
          <w:szCs w:val="24"/>
        </w:rPr>
        <w:t xml:space="preserve">jointly </w:t>
      </w:r>
      <w:r w:rsidR="0062183B" w:rsidRPr="009359D6">
        <w:rPr>
          <w:rFonts w:asciiTheme="minorHAnsi" w:hAnsiTheme="minorHAnsi" w:cstheme="minorHAnsi"/>
          <w:szCs w:val="24"/>
        </w:rPr>
        <w:t>decide on</w:t>
      </w:r>
      <w:r w:rsidRPr="009359D6">
        <w:rPr>
          <w:rFonts w:asciiTheme="minorHAnsi" w:hAnsiTheme="minorHAnsi" w:cstheme="minorHAnsi"/>
          <w:szCs w:val="24"/>
        </w:rPr>
        <w:t xml:space="preserve"> whether to make a donation and</w:t>
      </w:r>
      <w:r w:rsidR="0062183B" w:rsidRPr="009359D6">
        <w:rPr>
          <w:rFonts w:asciiTheme="minorHAnsi" w:hAnsiTheme="minorHAnsi" w:cstheme="minorHAnsi"/>
          <w:szCs w:val="24"/>
        </w:rPr>
        <w:t xml:space="preserve"> the level of financial support they are able to make in each case.  The amount required by the applicant will act as a guide only.</w:t>
      </w:r>
    </w:p>
    <w:p w14:paraId="329EFD4D" w14:textId="77777777" w:rsidR="00E829B1" w:rsidRPr="009359D6" w:rsidRDefault="00E829B1" w:rsidP="006365E1">
      <w:pPr>
        <w:ind w:left="4" w:firstLine="1"/>
        <w:rPr>
          <w:rFonts w:asciiTheme="minorHAnsi" w:hAnsiTheme="minorHAnsi" w:cstheme="minorHAnsi"/>
          <w:b/>
          <w:szCs w:val="24"/>
        </w:rPr>
      </w:pPr>
    </w:p>
    <w:p w14:paraId="725DAFFE" w14:textId="23D5ED04" w:rsidR="00E829B1" w:rsidRPr="009359D6" w:rsidRDefault="00E829B1" w:rsidP="006365E1">
      <w:pPr>
        <w:ind w:left="4" w:firstLine="1"/>
        <w:rPr>
          <w:rFonts w:asciiTheme="minorHAnsi" w:hAnsiTheme="minorHAnsi" w:cstheme="minorHAnsi"/>
          <w:b/>
          <w:szCs w:val="24"/>
        </w:rPr>
      </w:pPr>
      <w:r w:rsidRPr="009359D6">
        <w:rPr>
          <w:rFonts w:asciiTheme="minorHAnsi" w:hAnsiTheme="minorHAnsi" w:cstheme="minorHAnsi"/>
          <w:b/>
          <w:szCs w:val="24"/>
        </w:rPr>
        <w:t>You may also wish to refer to:</w:t>
      </w:r>
    </w:p>
    <w:p w14:paraId="43C1A32F" w14:textId="77777777" w:rsidR="00A36556" w:rsidRPr="009359D6" w:rsidRDefault="00A36556" w:rsidP="00CD580A">
      <w:pPr>
        <w:pStyle w:val="ListParagraph"/>
        <w:numPr>
          <w:ilvl w:val="1"/>
          <w:numId w:val="11"/>
        </w:numPr>
        <w:tabs>
          <w:tab w:val="left" w:pos="7838"/>
        </w:tabs>
        <w:spacing w:after="120"/>
        <w:contextualSpacing/>
        <w:rPr>
          <w:rStyle w:val="Hyperlink"/>
          <w:rFonts w:asciiTheme="minorHAnsi" w:hAnsiTheme="minorHAnsi" w:cstheme="minorHAnsi"/>
          <w:szCs w:val="24"/>
        </w:rPr>
      </w:pPr>
      <w:bookmarkStart w:id="1" w:name="_Hlk191292952"/>
      <w:r w:rsidRPr="009359D6">
        <w:rPr>
          <w:rStyle w:val="Hyperlink"/>
          <w:rFonts w:asciiTheme="minorHAnsi" w:hAnsiTheme="minorHAnsi" w:cstheme="minorHAnsi"/>
          <w:szCs w:val="24"/>
        </w:rPr>
        <w:t xml:space="preserve">The </w:t>
      </w:r>
      <w:hyperlink r:id="rId9" w:history="1">
        <w:r w:rsidRPr="009359D6">
          <w:rPr>
            <w:rStyle w:val="Hyperlink"/>
            <w:rFonts w:asciiTheme="minorHAnsi" w:hAnsiTheme="minorHAnsi" w:cstheme="minorHAnsi"/>
            <w:szCs w:val="24"/>
          </w:rPr>
          <w:t>Police and Crime Plan 2025-2029</w:t>
        </w:r>
      </w:hyperlink>
      <w:r w:rsidRPr="009359D6">
        <w:rPr>
          <w:rStyle w:val="Hyperlink"/>
          <w:rFonts w:asciiTheme="minorHAnsi" w:hAnsiTheme="minorHAnsi" w:cstheme="minorHAnsi"/>
          <w:szCs w:val="24"/>
        </w:rPr>
        <w:t xml:space="preserve"> </w:t>
      </w:r>
    </w:p>
    <w:p w14:paraId="769E105F" w14:textId="77777777" w:rsidR="00A36556" w:rsidRPr="009359D6" w:rsidRDefault="00A36556" w:rsidP="00CD580A">
      <w:pPr>
        <w:pStyle w:val="ListParagraph"/>
        <w:numPr>
          <w:ilvl w:val="1"/>
          <w:numId w:val="11"/>
        </w:numPr>
        <w:tabs>
          <w:tab w:val="left" w:pos="7838"/>
        </w:tabs>
        <w:spacing w:after="120"/>
        <w:contextualSpacing/>
        <w:rPr>
          <w:rStyle w:val="Hyperlink"/>
          <w:rFonts w:asciiTheme="minorHAnsi" w:hAnsiTheme="minorHAnsi" w:cstheme="minorHAnsi"/>
          <w:szCs w:val="24"/>
        </w:rPr>
      </w:pPr>
      <w:r w:rsidRPr="009359D6">
        <w:rPr>
          <w:rStyle w:val="Hyperlink"/>
          <w:rFonts w:asciiTheme="minorHAnsi" w:hAnsiTheme="minorHAnsi" w:cstheme="minorHAnsi"/>
          <w:szCs w:val="24"/>
        </w:rPr>
        <w:t xml:space="preserve">The Chief Constable’s Delivery Plan and Values: </w:t>
      </w:r>
      <w:hyperlink r:id="rId10" w:anchor=":~:text=Suffolk%20values,%2C%20professional%2C%20community%20and%20compassionate." w:history="1">
        <w:r w:rsidRPr="009359D6">
          <w:rPr>
            <w:rStyle w:val="Hyperlink"/>
            <w:rFonts w:asciiTheme="minorHAnsi" w:hAnsiTheme="minorHAnsi" w:cstheme="minorHAnsi"/>
            <w:szCs w:val="24"/>
          </w:rPr>
          <w:t>Courageous, Professional, Community, Compassionate</w:t>
        </w:r>
      </w:hyperlink>
      <w:r w:rsidRPr="009359D6">
        <w:rPr>
          <w:rStyle w:val="Hyperlink"/>
          <w:rFonts w:asciiTheme="minorHAnsi" w:hAnsiTheme="minorHAnsi" w:cstheme="minorHAnsi"/>
          <w:szCs w:val="24"/>
        </w:rPr>
        <w:t xml:space="preserve">.   </w:t>
      </w:r>
    </w:p>
    <w:bookmarkEnd w:id="1"/>
    <w:p w14:paraId="10527C1E" w14:textId="77777777" w:rsidR="00A36556" w:rsidRPr="009359D6" w:rsidRDefault="00A36556" w:rsidP="00CD580A">
      <w:pPr>
        <w:pStyle w:val="ListParagraph"/>
        <w:numPr>
          <w:ilvl w:val="1"/>
          <w:numId w:val="11"/>
        </w:numPr>
        <w:tabs>
          <w:tab w:val="left" w:pos="7838"/>
        </w:tabs>
        <w:spacing w:after="120"/>
        <w:contextualSpacing/>
        <w:rPr>
          <w:rFonts w:asciiTheme="minorHAnsi" w:hAnsiTheme="minorHAnsi" w:cstheme="minorHAnsi"/>
          <w:szCs w:val="24"/>
        </w:rPr>
      </w:pPr>
      <w:r w:rsidRPr="009359D6">
        <w:fldChar w:fldCharType="begin"/>
      </w:r>
      <w:r w:rsidRPr="009359D6">
        <w:rPr>
          <w:rFonts w:asciiTheme="minorHAnsi" w:hAnsiTheme="minorHAnsi" w:cstheme="minorHAnsi"/>
          <w:szCs w:val="24"/>
        </w:rPr>
        <w:instrText>HYPERLINK "https://www.college.police.uk/ethics/code-of-ethics"</w:instrText>
      </w:r>
      <w:r w:rsidRPr="009359D6">
        <w:fldChar w:fldCharType="separate"/>
      </w:r>
      <w:r w:rsidRPr="009359D6">
        <w:rPr>
          <w:rStyle w:val="Hyperlink"/>
          <w:rFonts w:asciiTheme="minorHAnsi" w:hAnsiTheme="minorHAnsi" w:cstheme="minorHAnsi"/>
          <w:szCs w:val="24"/>
        </w:rPr>
        <w:t>The Police Code of Ethics</w:t>
      </w:r>
      <w:r w:rsidRPr="009359D6">
        <w:rPr>
          <w:rStyle w:val="Hyperlink"/>
          <w:rFonts w:asciiTheme="minorHAnsi" w:hAnsiTheme="minorHAnsi" w:cstheme="minorHAnsi"/>
          <w:szCs w:val="24"/>
        </w:rPr>
        <w:fldChar w:fldCharType="end"/>
      </w:r>
    </w:p>
    <w:p w14:paraId="1732180E" w14:textId="77777777" w:rsidR="00E829B1" w:rsidRPr="009359D6" w:rsidRDefault="00E829B1" w:rsidP="006365E1">
      <w:pPr>
        <w:ind w:left="4" w:firstLine="1"/>
        <w:rPr>
          <w:rFonts w:asciiTheme="minorHAnsi" w:hAnsiTheme="minorHAnsi" w:cstheme="minorHAnsi"/>
          <w:b/>
          <w:szCs w:val="24"/>
        </w:rPr>
      </w:pPr>
    </w:p>
    <w:p w14:paraId="6E09F83C" w14:textId="2A1E349E" w:rsidR="00AD0FF4" w:rsidRPr="00463806" w:rsidRDefault="00AD0FF4" w:rsidP="007273DD">
      <w:pPr>
        <w:ind w:left="4" w:firstLine="1"/>
        <w:jc w:val="both"/>
        <w:rPr>
          <w:rFonts w:asciiTheme="minorHAnsi" w:hAnsiTheme="minorHAnsi" w:cstheme="minorHAnsi"/>
          <w:bCs/>
          <w:color w:val="FF0000"/>
          <w:szCs w:val="24"/>
        </w:rPr>
      </w:pPr>
      <w:r w:rsidRPr="009359D6">
        <w:rPr>
          <w:rFonts w:asciiTheme="minorHAnsi" w:hAnsiTheme="minorHAnsi" w:cstheme="minorHAnsi"/>
          <w:b/>
          <w:szCs w:val="24"/>
        </w:rPr>
        <w:t xml:space="preserve">Please complete the following information and submit your application to </w:t>
      </w:r>
      <w:hyperlink r:id="rId11" w:history="1">
        <w:r w:rsidR="00463806" w:rsidRPr="00463806">
          <w:rPr>
            <w:rStyle w:val="Hyperlink"/>
            <w:rFonts w:asciiTheme="minorHAnsi" w:hAnsiTheme="minorHAnsi" w:cstheme="minorHAnsi"/>
            <w:bCs/>
            <w:szCs w:val="24"/>
          </w:rPr>
          <w:t>Elisabeth.Hollingworth@suffolk.police.uk</w:t>
        </w:r>
      </w:hyperlink>
      <w:r w:rsidR="00463806" w:rsidRPr="00463806">
        <w:rPr>
          <w:rFonts w:asciiTheme="minorHAnsi" w:hAnsiTheme="minorHAnsi" w:cstheme="minorHAnsi"/>
          <w:bCs/>
          <w:color w:val="FF0000"/>
          <w:szCs w:val="24"/>
        </w:rPr>
        <w:t xml:space="preserve"> </w:t>
      </w:r>
    </w:p>
    <w:p w14:paraId="7CB18503" w14:textId="77777777" w:rsidR="00BC222A" w:rsidRPr="009359D6" w:rsidRDefault="00BC222A" w:rsidP="007273DD">
      <w:pPr>
        <w:ind w:left="4" w:firstLine="1"/>
        <w:jc w:val="both"/>
        <w:rPr>
          <w:rFonts w:asciiTheme="minorHAnsi" w:hAnsiTheme="minorHAnsi" w:cstheme="minorHAnsi"/>
          <w:szCs w:val="24"/>
        </w:rPr>
      </w:pPr>
    </w:p>
    <w:p w14:paraId="7B0D5450" w14:textId="56C54803" w:rsidR="006E772C" w:rsidRDefault="00BC222A" w:rsidP="009359D6">
      <w:pPr>
        <w:ind w:left="4" w:firstLine="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59D6">
        <w:rPr>
          <w:rFonts w:asciiTheme="minorHAnsi" w:hAnsiTheme="minorHAnsi" w:cstheme="minorHAnsi"/>
          <w:szCs w:val="24"/>
        </w:rPr>
        <w:t xml:space="preserve">Applications </w:t>
      </w:r>
      <w:r w:rsidR="00D31964" w:rsidRPr="009359D6">
        <w:rPr>
          <w:rFonts w:asciiTheme="minorHAnsi" w:hAnsiTheme="minorHAnsi" w:cstheme="minorHAnsi"/>
          <w:szCs w:val="24"/>
        </w:rPr>
        <w:t>will be acknowledge</w:t>
      </w:r>
      <w:r w:rsidR="00FE0AEA" w:rsidRPr="009359D6">
        <w:rPr>
          <w:rFonts w:asciiTheme="minorHAnsi" w:hAnsiTheme="minorHAnsi" w:cstheme="minorHAnsi"/>
          <w:szCs w:val="24"/>
        </w:rPr>
        <w:t>d on receipt and considered by the PCC and Chief Constable at a quarterly meeting.  You</w:t>
      </w:r>
      <w:r w:rsidR="00A653EF" w:rsidRPr="009359D6">
        <w:rPr>
          <w:rFonts w:asciiTheme="minorHAnsi" w:hAnsiTheme="minorHAnsi" w:cstheme="minorHAnsi"/>
          <w:szCs w:val="24"/>
        </w:rPr>
        <w:t xml:space="preserve"> will be contacted after the meeting as to the </w:t>
      </w:r>
      <w:r w:rsidR="00F51BA2" w:rsidRPr="009359D6">
        <w:rPr>
          <w:rFonts w:asciiTheme="minorHAnsi" w:hAnsiTheme="minorHAnsi" w:cstheme="minorHAnsi"/>
          <w:szCs w:val="24"/>
        </w:rPr>
        <w:t xml:space="preserve">outcome </w:t>
      </w:r>
      <w:r w:rsidR="00A653EF" w:rsidRPr="009359D6">
        <w:rPr>
          <w:rFonts w:asciiTheme="minorHAnsi" w:hAnsiTheme="minorHAnsi" w:cstheme="minorHAnsi"/>
          <w:szCs w:val="24"/>
        </w:rPr>
        <w:t xml:space="preserve">of your application.  </w:t>
      </w:r>
      <w:r w:rsidR="006E772C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23A391E" w14:textId="77777777" w:rsidR="004672EC" w:rsidRDefault="004672EC" w:rsidP="006E772C">
      <w:pPr>
        <w:ind w:left="-284" w:firstLine="284"/>
        <w:rPr>
          <w:rFonts w:asciiTheme="minorHAnsi" w:hAnsiTheme="minorHAnsi" w:cstheme="minorHAnsi"/>
          <w:b/>
          <w:sz w:val="22"/>
          <w:szCs w:val="22"/>
        </w:rPr>
      </w:pPr>
    </w:p>
    <w:p w14:paraId="12780359" w14:textId="18F16E4B" w:rsidR="00F00C65" w:rsidRPr="009359D6" w:rsidRDefault="00F00C65" w:rsidP="00572FF8">
      <w:pPr>
        <w:spacing w:after="120"/>
        <w:ind w:left="-284" w:firstLine="284"/>
        <w:rPr>
          <w:rFonts w:asciiTheme="minorHAnsi" w:hAnsiTheme="minorHAnsi" w:cstheme="minorHAnsi"/>
          <w:szCs w:val="24"/>
        </w:rPr>
      </w:pPr>
      <w:r w:rsidRPr="009359D6">
        <w:rPr>
          <w:rFonts w:asciiTheme="minorHAnsi" w:hAnsiTheme="minorHAnsi" w:cstheme="minorHAnsi"/>
          <w:b/>
          <w:szCs w:val="24"/>
        </w:rPr>
        <w:t>Name of Charity</w:t>
      </w:r>
      <w:r w:rsidRPr="009359D6">
        <w:rPr>
          <w:rFonts w:asciiTheme="minorHAnsi" w:hAnsiTheme="minorHAnsi" w:cstheme="minorHAnsi"/>
          <w:b/>
          <w:szCs w:val="24"/>
        </w:rPr>
        <w:tab/>
      </w:r>
      <w:r w:rsidR="006E0B66" w:rsidRPr="009359D6">
        <w:rPr>
          <w:rFonts w:asciiTheme="minorHAnsi" w:hAnsiTheme="minorHAnsi" w:cstheme="minorHAnsi"/>
          <w:b/>
          <w:szCs w:val="24"/>
        </w:rPr>
        <w:t>:</w:t>
      </w:r>
      <w:r w:rsidRPr="009359D6">
        <w:rPr>
          <w:rFonts w:asciiTheme="minorHAnsi" w:hAnsiTheme="minorHAnsi" w:cstheme="minorHAnsi"/>
          <w:szCs w:val="24"/>
        </w:rPr>
        <w:t>______________________________________</w:t>
      </w:r>
    </w:p>
    <w:p w14:paraId="27A4FFAB" w14:textId="0120EC0C" w:rsidR="00F00C65" w:rsidRPr="009359D6" w:rsidRDefault="00F00C65" w:rsidP="00572FF8">
      <w:pPr>
        <w:spacing w:after="120"/>
        <w:ind w:left="-284" w:firstLine="284"/>
        <w:rPr>
          <w:rFonts w:asciiTheme="minorHAnsi" w:hAnsiTheme="minorHAnsi" w:cstheme="minorHAnsi"/>
          <w:b/>
          <w:szCs w:val="24"/>
        </w:rPr>
      </w:pPr>
      <w:r w:rsidRPr="009359D6">
        <w:rPr>
          <w:rFonts w:asciiTheme="minorHAnsi" w:hAnsiTheme="minorHAnsi" w:cstheme="minorHAnsi"/>
          <w:b/>
          <w:szCs w:val="24"/>
        </w:rPr>
        <w:t>Charity number</w:t>
      </w:r>
      <w:r w:rsidR="006E0B66" w:rsidRPr="009359D6">
        <w:rPr>
          <w:rFonts w:asciiTheme="minorHAnsi" w:hAnsiTheme="minorHAnsi" w:cstheme="minorHAnsi"/>
          <w:b/>
          <w:szCs w:val="24"/>
        </w:rPr>
        <w:t>:</w:t>
      </w:r>
      <w:r w:rsidRPr="009359D6">
        <w:rPr>
          <w:rFonts w:asciiTheme="minorHAnsi" w:hAnsiTheme="minorHAnsi" w:cstheme="minorHAnsi"/>
          <w:b/>
          <w:szCs w:val="24"/>
        </w:rPr>
        <w:t xml:space="preserve"> </w:t>
      </w:r>
      <w:r w:rsidRPr="009359D6">
        <w:rPr>
          <w:rFonts w:asciiTheme="minorHAnsi" w:hAnsiTheme="minorHAnsi" w:cstheme="minorHAnsi"/>
          <w:b/>
          <w:szCs w:val="24"/>
        </w:rPr>
        <w:tab/>
      </w:r>
      <w:r w:rsidRPr="009359D6">
        <w:rPr>
          <w:rFonts w:asciiTheme="minorHAnsi" w:hAnsiTheme="minorHAnsi" w:cstheme="minorHAnsi"/>
          <w:szCs w:val="24"/>
        </w:rPr>
        <w:t>______________________________________</w:t>
      </w:r>
    </w:p>
    <w:p w14:paraId="715B9300" w14:textId="3C8747FB" w:rsidR="00F00C65" w:rsidRPr="009359D6" w:rsidRDefault="00F00C65" w:rsidP="00572FF8">
      <w:pPr>
        <w:spacing w:after="120"/>
        <w:ind w:left="-284" w:firstLine="284"/>
        <w:rPr>
          <w:rFonts w:asciiTheme="minorHAnsi" w:hAnsiTheme="minorHAnsi" w:cstheme="minorHAnsi"/>
          <w:szCs w:val="24"/>
        </w:rPr>
      </w:pPr>
      <w:r w:rsidRPr="009359D6">
        <w:rPr>
          <w:rFonts w:asciiTheme="minorHAnsi" w:hAnsiTheme="minorHAnsi" w:cstheme="minorHAnsi"/>
          <w:b/>
          <w:szCs w:val="24"/>
        </w:rPr>
        <w:t>Contact Name</w:t>
      </w:r>
      <w:r w:rsidR="006E0B66" w:rsidRPr="009359D6">
        <w:rPr>
          <w:rFonts w:asciiTheme="minorHAnsi" w:hAnsiTheme="minorHAnsi" w:cstheme="minorHAnsi"/>
          <w:b/>
          <w:szCs w:val="24"/>
        </w:rPr>
        <w:t>:</w:t>
      </w:r>
      <w:r w:rsidRPr="009359D6">
        <w:rPr>
          <w:rFonts w:asciiTheme="minorHAnsi" w:hAnsiTheme="minorHAnsi" w:cstheme="minorHAnsi"/>
          <w:b/>
          <w:szCs w:val="24"/>
        </w:rPr>
        <w:tab/>
      </w:r>
      <w:r w:rsidRPr="009359D6">
        <w:rPr>
          <w:rFonts w:asciiTheme="minorHAnsi" w:hAnsiTheme="minorHAnsi" w:cstheme="minorHAnsi"/>
          <w:b/>
          <w:szCs w:val="24"/>
        </w:rPr>
        <w:tab/>
      </w:r>
      <w:r w:rsidRPr="009359D6">
        <w:rPr>
          <w:rFonts w:asciiTheme="minorHAnsi" w:hAnsiTheme="minorHAnsi" w:cstheme="minorHAnsi"/>
          <w:b/>
          <w:szCs w:val="24"/>
        </w:rPr>
        <w:tab/>
      </w:r>
      <w:r w:rsidRPr="009359D6">
        <w:rPr>
          <w:rFonts w:asciiTheme="minorHAnsi" w:hAnsiTheme="minorHAnsi" w:cstheme="minorHAnsi"/>
          <w:szCs w:val="24"/>
        </w:rPr>
        <w:t>________________________________________</w:t>
      </w:r>
    </w:p>
    <w:p w14:paraId="1FD1CA6D" w14:textId="4C96240B" w:rsidR="00F00C65" w:rsidRPr="009359D6" w:rsidRDefault="00F00C65" w:rsidP="00572FF8">
      <w:pPr>
        <w:spacing w:after="120"/>
        <w:ind w:left="-284" w:firstLine="284"/>
        <w:rPr>
          <w:rFonts w:asciiTheme="minorHAnsi" w:hAnsiTheme="minorHAnsi" w:cstheme="minorHAnsi"/>
          <w:szCs w:val="24"/>
        </w:rPr>
      </w:pPr>
      <w:r w:rsidRPr="009359D6">
        <w:rPr>
          <w:rFonts w:asciiTheme="minorHAnsi" w:hAnsiTheme="minorHAnsi" w:cstheme="minorHAnsi"/>
          <w:b/>
          <w:szCs w:val="24"/>
        </w:rPr>
        <w:t>Contact Tel Number</w:t>
      </w:r>
      <w:r w:rsidRPr="009359D6">
        <w:rPr>
          <w:rFonts w:asciiTheme="minorHAnsi" w:hAnsiTheme="minorHAnsi" w:cstheme="minorHAnsi"/>
          <w:b/>
          <w:szCs w:val="24"/>
        </w:rPr>
        <w:tab/>
      </w:r>
      <w:r w:rsidR="006E0B66" w:rsidRPr="009359D6">
        <w:rPr>
          <w:rFonts w:asciiTheme="minorHAnsi" w:hAnsiTheme="minorHAnsi" w:cstheme="minorHAnsi"/>
          <w:b/>
          <w:szCs w:val="24"/>
        </w:rPr>
        <w:t>:</w:t>
      </w:r>
      <w:r w:rsidRPr="009359D6">
        <w:rPr>
          <w:rFonts w:asciiTheme="minorHAnsi" w:hAnsiTheme="minorHAnsi" w:cstheme="minorHAnsi"/>
          <w:szCs w:val="24"/>
        </w:rPr>
        <w:t>___________________________________</w:t>
      </w:r>
    </w:p>
    <w:p w14:paraId="2571D0B1" w14:textId="737E5F10" w:rsidR="00F00C65" w:rsidRPr="009359D6" w:rsidRDefault="00F00C65" w:rsidP="00572FF8">
      <w:pPr>
        <w:spacing w:after="120"/>
        <w:ind w:left="-284" w:firstLine="284"/>
        <w:rPr>
          <w:rFonts w:asciiTheme="minorHAnsi" w:hAnsiTheme="minorHAnsi" w:cstheme="minorHAnsi"/>
          <w:szCs w:val="24"/>
        </w:rPr>
      </w:pPr>
      <w:r w:rsidRPr="009359D6">
        <w:rPr>
          <w:rFonts w:asciiTheme="minorHAnsi" w:hAnsiTheme="minorHAnsi" w:cstheme="minorHAnsi"/>
          <w:b/>
          <w:szCs w:val="24"/>
        </w:rPr>
        <w:t>E-mail address</w:t>
      </w:r>
      <w:r w:rsidRPr="009359D6">
        <w:rPr>
          <w:rFonts w:asciiTheme="minorHAnsi" w:hAnsiTheme="minorHAnsi" w:cstheme="minorHAnsi"/>
          <w:b/>
          <w:szCs w:val="24"/>
        </w:rPr>
        <w:tab/>
      </w:r>
      <w:r w:rsidR="006E0B66" w:rsidRPr="009359D6">
        <w:rPr>
          <w:rFonts w:asciiTheme="minorHAnsi" w:hAnsiTheme="minorHAnsi" w:cstheme="minorHAnsi"/>
          <w:b/>
          <w:szCs w:val="24"/>
        </w:rPr>
        <w:t>:</w:t>
      </w:r>
      <w:r w:rsidRPr="009359D6">
        <w:rPr>
          <w:rFonts w:asciiTheme="minorHAnsi" w:hAnsiTheme="minorHAnsi" w:cstheme="minorHAnsi"/>
          <w:szCs w:val="24"/>
        </w:rPr>
        <w:t>________________________________________</w:t>
      </w:r>
    </w:p>
    <w:p w14:paraId="4092E886" w14:textId="50B78F13" w:rsidR="00F00C65" w:rsidRDefault="00572FF8" w:rsidP="00572FF8">
      <w:pPr>
        <w:pStyle w:val="Header"/>
        <w:tabs>
          <w:tab w:val="clear" w:pos="4153"/>
          <w:tab w:val="clear" w:pos="8306"/>
        </w:tabs>
        <w:spacing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Organisation Address including Post Code</w:t>
      </w:r>
      <w:r w:rsidRPr="009359D6">
        <w:rPr>
          <w:rFonts w:asciiTheme="minorHAnsi" w:hAnsiTheme="minorHAnsi" w:cstheme="minorHAnsi"/>
          <w:b/>
          <w:szCs w:val="24"/>
        </w:rPr>
        <w:t>:</w:t>
      </w:r>
      <w:r w:rsidRPr="009359D6">
        <w:rPr>
          <w:rFonts w:asciiTheme="minorHAnsi" w:hAnsiTheme="minorHAnsi" w:cstheme="minorHAnsi"/>
          <w:szCs w:val="24"/>
        </w:rPr>
        <w:t>________________</w:t>
      </w:r>
    </w:p>
    <w:p w14:paraId="0C9050CD" w14:textId="77777777" w:rsidR="00572FF8" w:rsidRPr="009359D6" w:rsidRDefault="00572FF8" w:rsidP="00F00C65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Cs w:val="24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F00C65" w:rsidRPr="009359D6" w14:paraId="636F4452" w14:textId="77777777" w:rsidTr="00647001">
        <w:tc>
          <w:tcPr>
            <w:tcW w:w="9180" w:type="dxa"/>
            <w:tcBorders>
              <w:bottom w:val="single" w:sz="4" w:space="0" w:color="auto"/>
            </w:tcBorders>
            <w:shd w:val="clear" w:color="auto" w:fill="B8CCE4"/>
          </w:tcPr>
          <w:p w14:paraId="5EEF3C36" w14:textId="77777777" w:rsidR="00F00C65" w:rsidRPr="009359D6" w:rsidRDefault="00F00C65" w:rsidP="0064700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359D6">
              <w:rPr>
                <w:rFonts w:asciiTheme="minorHAnsi" w:hAnsiTheme="minorHAnsi" w:cstheme="minorHAnsi"/>
                <w:b/>
                <w:szCs w:val="24"/>
              </w:rPr>
              <w:t>Please provide an outline of your organisation including</w:t>
            </w:r>
          </w:p>
          <w:p w14:paraId="7E08FBFD" w14:textId="77777777" w:rsidR="00F00C65" w:rsidRPr="009359D6" w:rsidRDefault="00F00C65" w:rsidP="00CD580A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Cs w:val="24"/>
              </w:rPr>
            </w:pPr>
            <w:r w:rsidRPr="009359D6">
              <w:rPr>
                <w:rFonts w:asciiTheme="minorHAnsi" w:hAnsiTheme="minorHAnsi" w:cstheme="minorHAnsi"/>
                <w:bCs/>
                <w:szCs w:val="24"/>
              </w:rPr>
              <w:t>main activities</w:t>
            </w:r>
          </w:p>
          <w:p w14:paraId="39B8039C" w14:textId="77777777" w:rsidR="00F00C65" w:rsidRPr="009359D6" w:rsidRDefault="00F00C65" w:rsidP="00CD580A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szCs w:val="24"/>
              </w:rPr>
            </w:pPr>
            <w:r w:rsidRPr="009359D6">
              <w:rPr>
                <w:rFonts w:asciiTheme="minorHAnsi" w:hAnsiTheme="minorHAnsi" w:cstheme="minorHAnsi"/>
                <w:bCs/>
                <w:szCs w:val="24"/>
              </w:rPr>
              <w:t>staffing and volunteers.</w:t>
            </w:r>
          </w:p>
        </w:tc>
      </w:tr>
      <w:tr w:rsidR="00F00C65" w:rsidRPr="009359D6" w14:paraId="2539AE18" w14:textId="77777777" w:rsidTr="00647001">
        <w:tc>
          <w:tcPr>
            <w:tcW w:w="9180" w:type="dxa"/>
            <w:shd w:val="clear" w:color="auto" w:fill="auto"/>
          </w:tcPr>
          <w:p w14:paraId="57809364" w14:textId="77777777" w:rsidR="00F00C65" w:rsidRPr="009359D6" w:rsidRDefault="00F00C65" w:rsidP="0064700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18EA67D" w14:textId="77777777" w:rsidR="00F00C65" w:rsidRPr="009359D6" w:rsidRDefault="00F00C65" w:rsidP="0064700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895C87F" w14:textId="77777777" w:rsidR="00F00C65" w:rsidRPr="009359D6" w:rsidRDefault="00F00C65" w:rsidP="00647001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506EEC17" w14:textId="7AA6B751" w:rsidR="0054163C" w:rsidRPr="009359D6" w:rsidRDefault="0054163C" w:rsidP="006365E1">
      <w:pPr>
        <w:ind w:left="4" w:firstLine="1"/>
        <w:rPr>
          <w:rFonts w:asciiTheme="minorHAnsi" w:hAnsiTheme="minorHAnsi" w:cstheme="minorHAnsi"/>
          <w:b/>
          <w:szCs w:val="24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8"/>
        <w:gridCol w:w="2412"/>
      </w:tblGrid>
      <w:tr w:rsidR="00E3550F" w:rsidRPr="009359D6" w14:paraId="76257114" w14:textId="77777777" w:rsidTr="00C81F66">
        <w:trPr>
          <w:trHeight w:val="454"/>
        </w:trPr>
        <w:tc>
          <w:tcPr>
            <w:tcW w:w="6768" w:type="dxa"/>
            <w:shd w:val="clear" w:color="auto" w:fill="auto"/>
          </w:tcPr>
          <w:p w14:paraId="0F457B04" w14:textId="4F24397C" w:rsidR="00E3550F" w:rsidRPr="009359D6" w:rsidRDefault="00E3550F" w:rsidP="00647001">
            <w:pPr>
              <w:rPr>
                <w:rFonts w:asciiTheme="minorHAnsi" w:hAnsiTheme="minorHAnsi" w:cstheme="minorHAnsi"/>
                <w:szCs w:val="24"/>
              </w:rPr>
            </w:pPr>
            <w:r w:rsidRPr="009359D6">
              <w:rPr>
                <w:rFonts w:asciiTheme="minorHAnsi" w:hAnsiTheme="minorHAnsi" w:cstheme="minorHAnsi"/>
                <w:b/>
                <w:szCs w:val="24"/>
              </w:rPr>
              <w:t>Amount being applied for</w:t>
            </w:r>
            <w:r w:rsidRPr="009359D6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412" w:type="dxa"/>
            <w:shd w:val="clear" w:color="auto" w:fill="auto"/>
          </w:tcPr>
          <w:p w14:paraId="778CF87B" w14:textId="77777777" w:rsidR="00E3550F" w:rsidRPr="009359D6" w:rsidRDefault="00E3550F" w:rsidP="0064700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359D6">
              <w:rPr>
                <w:rFonts w:asciiTheme="minorHAnsi" w:hAnsiTheme="minorHAnsi" w:cstheme="minorHAnsi"/>
                <w:b/>
                <w:szCs w:val="24"/>
              </w:rPr>
              <w:t>£</w:t>
            </w:r>
          </w:p>
        </w:tc>
      </w:tr>
      <w:tr w:rsidR="00E3550F" w:rsidRPr="009359D6" w14:paraId="7BAB247F" w14:textId="77777777" w:rsidTr="00C81F66">
        <w:trPr>
          <w:trHeight w:val="454"/>
        </w:trPr>
        <w:tc>
          <w:tcPr>
            <w:tcW w:w="6768" w:type="dxa"/>
            <w:shd w:val="clear" w:color="auto" w:fill="auto"/>
          </w:tcPr>
          <w:p w14:paraId="63BC67C3" w14:textId="7FBAECE5" w:rsidR="00E3550F" w:rsidRPr="009359D6" w:rsidRDefault="00E3550F" w:rsidP="0064700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359D6">
              <w:rPr>
                <w:rFonts w:asciiTheme="minorHAnsi" w:hAnsiTheme="minorHAnsi" w:cstheme="minorHAnsi"/>
                <w:b/>
                <w:szCs w:val="24"/>
              </w:rPr>
              <w:t>Number of</w:t>
            </w:r>
            <w:r w:rsidR="009359D6">
              <w:rPr>
                <w:rFonts w:asciiTheme="minorHAnsi" w:hAnsiTheme="minorHAnsi" w:cstheme="minorHAnsi"/>
                <w:b/>
                <w:szCs w:val="24"/>
              </w:rPr>
              <w:t xml:space="preserve"> expected</w:t>
            </w:r>
            <w:r w:rsidRPr="009359D6">
              <w:rPr>
                <w:rFonts w:asciiTheme="minorHAnsi" w:hAnsiTheme="minorHAnsi" w:cstheme="minorHAnsi"/>
                <w:b/>
                <w:szCs w:val="24"/>
              </w:rPr>
              <w:t xml:space="preserve"> beneficiaries in Suffolk</w:t>
            </w:r>
          </w:p>
        </w:tc>
        <w:tc>
          <w:tcPr>
            <w:tcW w:w="2412" w:type="dxa"/>
            <w:shd w:val="clear" w:color="auto" w:fill="auto"/>
          </w:tcPr>
          <w:p w14:paraId="4DE595A8" w14:textId="77777777" w:rsidR="00E3550F" w:rsidRPr="009359D6" w:rsidRDefault="00E3550F" w:rsidP="00647001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305385EC" w14:textId="77777777" w:rsidR="00E3550F" w:rsidRPr="009359D6" w:rsidRDefault="00E3550F" w:rsidP="006365E1">
      <w:pPr>
        <w:ind w:left="4" w:firstLine="1"/>
        <w:rPr>
          <w:rFonts w:asciiTheme="minorHAnsi" w:hAnsiTheme="minorHAnsi" w:cstheme="minorHAnsi"/>
          <w:b/>
          <w:szCs w:val="24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F00C65" w:rsidRPr="009359D6" w14:paraId="358A6546" w14:textId="77777777" w:rsidTr="00647001">
        <w:tc>
          <w:tcPr>
            <w:tcW w:w="9180" w:type="dxa"/>
            <w:tcBorders>
              <w:bottom w:val="single" w:sz="4" w:space="0" w:color="auto"/>
            </w:tcBorders>
            <w:shd w:val="clear" w:color="auto" w:fill="B8CCE4"/>
          </w:tcPr>
          <w:p w14:paraId="6C1BC0EE" w14:textId="3AC6DBD0" w:rsidR="00F00C65" w:rsidRPr="009359D6" w:rsidRDefault="00E3550F" w:rsidP="00F00C65">
            <w:pPr>
              <w:rPr>
                <w:rFonts w:asciiTheme="minorHAnsi" w:hAnsiTheme="minorHAnsi" w:cstheme="minorHAnsi"/>
                <w:szCs w:val="24"/>
              </w:rPr>
            </w:pPr>
            <w:r w:rsidRPr="009359D6">
              <w:rPr>
                <w:rFonts w:asciiTheme="minorHAnsi" w:hAnsiTheme="minorHAnsi" w:cstheme="minorHAnsi"/>
                <w:b/>
                <w:szCs w:val="24"/>
              </w:rPr>
              <w:t xml:space="preserve">What will the requested donation be used for? </w:t>
            </w:r>
            <w:r w:rsidR="00F00C65" w:rsidRPr="009359D6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3DEFD9FC" w14:textId="38A47404" w:rsidR="00F00C65" w:rsidRPr="009359D6" w:rsidRDefault="00F00C65" w:rsidP="00E3550F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9359D6">
              <w:rPr>
                <w:rFonts w:asciiTheme="minorHAnsi" w:hAnsiTheme="minorHAnsi" w:cstheme="minorHAnsi"/>
                <w:bCs/>
                <w:szCs w:val="24"/>
              </w:rPr>
              <w:t>Please refer to the criteria for funding and exclusions</w:t>
            </w:r>
          </w:p>
        </w:tc>
      </w:tr>
      <w:tr w:rsidR="00F00C65" w:rsidRPr="009359D6" w14:paraId="6AAD7EB9" w14:textId="77777777" w:rsidTr="00647001">
        <w:tc>
          <w:tcPr>
            <w:tcW w:w="9180" w:type="dxa"/>
            <w:shd w:val="clear" w:color="auto" w:fill="auto"/>
          </w:tcPr>
          <w:p w14:paraId="195C0845" w14:textId="77777777" w:rsidR="00F00C65" w:rsidRPr="009359D6" w:rsidRDefault="00F00C65" w:rsidP="0064700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03102B5" w14:textId="77777777" w:rsidR="00F00C65" w:rsidRPr="009359D6" w:rsidRDefault="00F00C65" w:rsidP="0064700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341B444" w14:textId="77777777" w:rsidR="00F00C65" w:rsidRPr="009359D6" w:rsidRDefault="00F00C65" w:rsidP="00647001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583A5C4C" w14:textId="77777777" w:rsidR="00F00C65" w:rsidRPr="009359D6" w:rsidRDefault="00F00C65" w:rsidP="006365E1">
      <w:pPr>
        <w:ind w:left="4" w:firstLine="1"/>
        <w:rPr>
          <w:rFonts w:asciiTheme="minorHAnsi" w:hAnsiTheme="minorHAnsi" w:cstheme="minorHAnsi"/>
          <w:b/>
          <w:szCs w:val="24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C87E85" w:rsidRPr="009359D6" w14:paraId="2FBDC331" w14:textId="77777777" w:rsidTr="00647001">
        <w:tc>
          <w:tcPr>
            <w:tcW w:w="9180" w:type="dxa"/>
            <w:shd w:val="clear" w:color="auto" w:fill="B8CCE4"/>
          </w:tcPr>
          <w:p w14:paraId="28796DB7" w14:textId="77777777" w:rsidR="00C87E85" w:rsidRPr="009359D6" w:rsidRDefault="00C87E85" w:rsidP="0064700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359D6">
              <w:rPr>
                <w:rFonts w:asciiTheme="minorHAnsi" w:hAnsiTheme="minorHAnsi" w:cstheme="minorHAnsi"/>
                <w:b/>
                <w:szCs w:val="24"/>
              </w:rPr>
              <w:t xml:space="preserve">Additional information </w:t>
            </w:r>
          </w:p>
          <w:p w14:paraId="26412FFC" w14:textId="77777777" w:rsidR="00C87E85" w:rsidRPr="009359D6" w:rsidRDefault="00C87E85" w:rsidP="00647001">
            <w:pPr>
              <w:rPr>
                <w:rFonts w:asciiTheme="minorHAnsi" w:hAnsiTheme="minorHAnsi" w:cstheme="minorHAnsi"/>
                <w:szCs w:val="24"/>
              </w:rPr>
            </w:pPr>
            <w:r w:rsidRPr="009359D6">
              <w:rPr>
                <w:rFonts w:asciiTheme="minorHAnsi" w:hAnsiTheme="minorHAnsi" w:cstheme="minorHAnsi"/>
                <w:szCs w:val="24"/>
              </w:rPr>
              <w:t>Please provide any additional information to support your application or attach supporting documents.</w:t>
            </w:r>
          </w:p>
          <w:p w14:paraId="5572CA0A" w14:textId="6700C784" w:rsidR="00A36556" w:rsidRPr="009359D6" w:rsidRDefault="00A36556" w:rsidP="00A36556">
            <w:pPr>
              <w:rPr>
                <w:rFonts w:asciiTheme="minorHAnsi" w:hAnsiTheme="minorHAnsi" w:cstheme="minorHAnsi"/>
                <w:szCs w:val="24"/>
              </w:rPr>
            </w:pPr>
            <w:r w:rsidRPr="009359D6">
              <w:rPr>
                <w:rFonts w:asciiTheme="minorHAnsi" w:hAnsiTheme="minorHAnsi" w:cstheme="minorHAnsi"/>
                <w:szCs w:val="24"/>
              </w:rPr>
              <w:t xml:space="preserve">Set out how your request supports the </w:t>
            </w:r>
            <w:hyperlink r:id="rId12" w:history="1">
              <w:r w:rsidRPr="009359D6">
                <w:rPr>
                  <w:rFonts w:asciiTheme="minorHAnsi" w:hAnsiTheme="minorHAnsi" w:cstheme="minorHAnsi"/>
                  <w:szCs w:val="24"/>
                </w:rPr>
                <w:t>Police and Crime Plan 2025-2029</w:t>
              </w:r>
            </w:hyperlink>
            <w:r w:rsidRPr="009359D6">
              <w:rPr>
                <w:rFonts w:asciiTheme="minorHAnsi" w:hAnsiTheme="minorHAnsi" w:cstheme="minorHAnsi"/>
                <w:szCs w:val="24"/>
              </w:rPr>
              <w:t xml:space="preserve"> and the Chief Constable’s Delivery Plan and Values.</w:t>
            </w:r>
          </w:p>
        </w:tc>
      </w:tr>
      <w:tr w:rsidR="00C87E85" w:rsidRPr="009359D6" w14:paraId="7FD0AE9D" w14:textId="77777777" w:rsidTr="00647001">
        <w:trPr>
          <w:trHeight w:val="454"/>
        </w:trPr>
        <w:tc>
          <w:tcPr>
            <w:tcW w:w="9180" w:type="dxa"/>
            <w:shd w:val="clear" w:color="auto" w:fill="auto"/>
          </w:tcPr>
          <w:p w14:paraId="4E936BBD" w14:textId="77777777" w:rsidR="00C87E85" w:rsidRPr="009359D6" w:rsidRDefault="00C87E85" w:rsidP="0064700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F1A4A51" w14:textId="77777777" w:rsidR="006E772C" w:rsidRPr="009359D6" w:rsidRDefault="006E772C" w:rsidP="0064700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DF5F550" w14:textId="77777777" w:rsidR="006E772C" w:rsidRPr="009359D6" w:rsidRDefault="006E772C" w:rsidP="00647001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29730053" w14:textId="77777777" w:rsidR="00C87E85" w:rsidRPr="009359D6" w:rsidRDefault="00C87E85" w:rsidP="006365E1">
      <w:pPr>
        <w:ind w:left="4" w:firstLine="1"/>
        <w:rPr>
          <w:rFonts w:asciiTheme="minorHAnsi" w:hAnsiTheme="minorHAnsi" w:cstheme="minorHAnsi"/>
          <w:b/>
          <w:szCs w:val="24"/>
        </w:rPr>
      </w:pPr>
    </w:p>
    <w:tbl>
      <w:tblPr>
        <w:tblW w:w="940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6"/>
        <w:gridCol w:w="5814"/>
        <w:gridCol w:w="226"/>
      </w:tblGrid>
      <w:tr w:rsidR="00400260" w:rsidRPr="009359D6" w14:paraId="55B3584D" w14:textId="77777777" w:rsidTr="00572FF8">
        <w:tc>
          <w:tcPr>
            <w:tcW w:w="9406" w:type="dxa"/>
            <w:gridSpan w:val="3"/>
            <w:tcBorders>
              <w:bottom w:val="single" w:sz="4" w:space="0" w:color="auto"/>
            </w:tcBorders>
            <w:shd w:val="clear" w:color="auto" w:fill="B8CCE4"/>
          </w:tcPr>
          <w:p w14:paraId="564CA719" w14:textId="071B6F4A" w:rsidR="00400260" w:rsidRPr="00463806" w:rsidRDefault="00572FF8" w:rsidP="00463806">
            <w:pPr>
              <w:tabs>
                <w:tab w:val="left" w:pos="7838"/>
              </w:tabs>
              <w:spacing w:after="12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Bank Details for </w:t>
            </w:r>
            <w:r w:rsidR="006E772C" w:rsidRPr="009359D6">
              <w:rPr>
                <w:rFonts w:asciiTheme="minorHAnsi" w:hAnsiTheme="minorHAnsi" w:cstheme="minorHAnsi"/>
                <w:b/>
                <w:bCs/>
                <w:szCs w:val="24"/>
              </w:rPr>
              <w:t>P</w:t>
            </w:r>
            <w:r w:rsidR="00400260" w:rsidRPr="009359D6">
              <w:rPr>
                <w:rFonts w:asciiTheme="minorHAnsi" w:hAnsiTheme="minorHAnsi" w:cstheme="minorHAnsi"/>
                <w:b/>
                <w:bCs/>
                <w:szCs w:val="24"/>
              </w:rPr>
              <w:t>ayment</w:t>
            </w:r>
            <w:r w:rsidR="00436DC1" w:rsidRPr="009359D6">
              <w:rPr>
                <w:rFonts w:asciiTheme="minorHAnsi" w:hAnsiTheme="minorHAnsi" w:cstheme="minorHAnsi"/>
                <w:szCs w:val="24"/>
              </w:rPr>
              <w:t>:</w:t>
            </w:r>
            <w:r w:rsidR="00400260" w:rsidRPr="009359D6">
              <w:rPr>
                <w:rFonts w:asciiTheme="minorHAnsi" w:hAnsiTheme="minorHAnsi" w:cstheme="minorHAnsi"/>
                <w:szCs w:val="24"/>
              </w:rPr>
              <w:t xml:space="preserve"> (on successful award)</w:t>
            </w:r>
            <w:r w:rsidR="006E772C" w:rsidRPr="009359D6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72FF8" w:rsidRPr="009359D6" w14:paraId="54C3AA95" w14:textId="77777777" w:rsidTr="00463806">
        <w:trPr>
          <w:gridAfter w:val="1"/>
          <w:wAfter w:w="226" w:type="dxa"/>
          <w:trHeight w:val="454"/>
        </w:trPr>
        <w:tc>
          <w:tcPr>
            <w:tcW w:w="3366" w:type="dxa"/>
            <w:shd w:val="clear" w:color="auto" w:fill="auto"/>
          </w:tcPr>
          <w:p w14:paraId="418189FE" w14:textId="722C9A7D" w:rsidR="00572FF8" w:rsidRPr="009359D6" w:rsidRDefault="00572FF8" w:rsidP="00C95B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Account Name</w:t>
            </w:r>
          </w:p>
        </w:tc>
        <w:tc>
          <w:tcPr>
            <w:tcW w:w="5814" w:type="dxa"/>
            <w:shd w:val="clear" w:color="auto" w:fill="auto"/>
          </w:tcPr>
          <w:p w14:paraId="2197B9E8" w14:textId="342FAF30" w:rsidR="00572FF8" w:rsidRPr="009359D6" w:rsidRDefault="00572FF8" w:rsidP="00C95B18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72FF8" w:rsidRPr="009359D6" w14:paraId="79381581" w14:textId="77777777" w:rsidTr="00463806">
        <w:trPr>
          <w:gridAfter w:val="1"/>
          <w:wAfter w:w="226" w:type="dxa"/>
          <w:trHeight w:val="454"/>
        </w:trPr>
        <w:tc>
          <w:tcPr>
            <w:tcW w:w="3366" w:type="dxa"/>
            <w:shd w:val="clear" w:color="auto" w:fill="auto"/>
          </w:tcPr>
          <w:p w14:paraId="717403E5" w14:textId="140A3483" w:rsidR="00572FF8" w:rsidRPr="009359D6" w:rsidRDefault="00572FF8" w:rsidP="00C95B18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Sort Code</w:t>
            </w:r>
          </w:p>
        </w:tc>
        <w:tc>
          <w:tcPr>
            <w:tcW w:w="5814" w:type="dxa"/>
            <w:shd w:val="clear" w:color="auto" w:fill="auto"/>
          </w:tcPr>
          <w:p w14:paraId="0AC66C5E" w14:textId="77777777" w:rsidR="00572FF8" w:rsidRPr="009359D6" w:rsidRDefault="00572FF8" w:rsidP="00C95B18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72FF8" w:rsidRPr="009359D6" w14:paraId="60127709" w14:textId="77777777" w:rsidTr="00463806">
        <w:trPr>
          <w:gridAfter w:val="1"/>
          <w:wAfter w:w="226" w:type="dxa"/>
          <w:trHeight w:val="454"/>
        </w:trPr>
        <w:tc>
          <w:tcPr>
            <w:tcW w:w="3366" w:type="dxa"/>
            <w:shd w:val="clear" w:color="auto" w:fill="auto"/>
          </w:tcPr>
          <w:p w14:paraId="32121920" w14:textId="7DFB23A7" w:rsidR="00572FF8" w:rsidRDefault="00572FF8" w:rsidP="00C95B18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Account Number</w:t>
            </w:r>
          </w:p>
        </w:tc>
        <w:tc>
          <w:tcPr>
            <w:tcW w:w="5814" w:type="dxa"/>
            <w:shd w:val="clear" w:color="auto" w:fill="auto"/>
          </w:tcPr>
          <w:p w14:paraId="7B5AA901" w14:textId="77777777" w:rsidR="00572FF8" w:rsidRPr="009359D6" w:rsidRDefault="00572FF8" w:rsidP="00C95B18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72FF8" w:rsidRPr="009359D6" w14:paraId="29603555" w14:textId="77777777" w:rsidTr="00463806">
        <w:trPr>
          <w:gridAfter w:val="1"/>
          <w:wAfter w:w="226" w:type="dxa"/>
          <w:trHeight w:val="454"/>
        </w:trPr>
        <w:tc>
          <w:tcPr>
            <w:tcW w:w="3366" w:type="dxa"/>
            <w:shd w:val="clear" w:color="auto" w:fill="auto"/>
          </w:tcPr>
          <w:p w14:paraId="6922755A" w14:textId="6C9D94F5" w:rsidR="00572FF8" w:rsidRDefault="00572FF8" w:rsidP="00C95B18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Email Address for remittance </w:t>
            </w:r>
          </w:p>
        </w:tc>
        <w:tc>
          <w:tcPr>
            <w:tcW w:w="5814" w:type="dxa"/>
            <w:shd w:val="clear" w:color="auto" w:fill="auto"/>
          </w:tcPr>
          <w:p w14:paraId="69FCFC19" w14:textId="77777777" w:rsidR="00572FF8" w:rsidRPr="009359D6" w:rsidRDefault="00572FF8" w:rsidP="00C95B18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17C7E528" w14:textId="77777777" w:rsidR="00400260" w:rsidRPr="009359D6" w:rsidRDefault="00400260" w:rsidP="006365E1">
      <w:pPr>
        <w:ind w:left="4" w:firstLine="1"/>
        <w:rPr>
          <w:rFonts w:asciiTheme="minorHAnsi" w:hAnsiTheme="minorHAnsi" w:cstheme="minorHAnsi"/>
          <w:b/>
          <w:szCs w:val="24"/>
        </w:rPr>
      </w:pPr>
    </w:p>
    <w:p w14:paraId="2E2AA3BE" w14:textId="77777777" w:rsidR="00A8397B" w:rsidRPr="00E902DE" w:rsidRDefault="00A8397B" w:rsidP="00A8397B">
      <w:pPr>
        <w:ind w:left="4" w:firstLine="1"/>
        <w:jc w:val="center"/>
        <w:rPr>
          <w:rFonts w:ascii="Calibri" w:hAnsi="Calibri" w:cs="Arial"/>
          <w:b/>
          <w:sz w:val="18"/>
          <w:szCs w:val="18"/>
        </w:rPr>
      </w:pPr>
    </w:p>
    <w:sectPr w:rsidR="00A8397B" w:rsidRPr="00E902DE" w:rsidSect="009A7739">
      <w:headerReference w:type="even" r:id="rId13"/>
      <w:headerReference w:type="default" r:id="rId14"/>
      <w:footerReference w:type="even" r:id="rId15"/>
      <w:footerReference w:type="default" r:id="rId16"/>
      <w:pgSz w:w="11907" w:h="16840" w:code="9"/>
      <w:pgMar w:top="1985" w:right="1134" w:bottom="284" w:left="1134" w:header="56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C687" w14:textId="77777777" w:rsidR="00C350EC" w:rsidRDefault="00C350EC">
      <w:r>
        <w:separator/>
      </w:r>
    </w:p>
  </w:endnote>
  <w:endnote w:type="continuationSeparator" w:id="0">
    <w:p w14:paraId="6C047535" w14:textId="77777777" w:rsidR="00C350EC" w:rsidRDefault="00C3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295BF" w14:textId="77777777" w:rsidR="00263225" w:rsidRPr="00AF53D1" w:rsidRDefault="00263225" w:rsidP="00263225">
    <w:pPr>
      <w:pStyle w:val="Footer"/>
      <w:rPr>
        <w:rFonts w:asciiTheme="minorHAnsi" w:hAnsiTheme="minorHAnsi" w:cstheme="minorHAnsi"/>
        <w:sz w:val="22"/>
        <w:szCs w:val="22"/>
      </w:rPr>
    </w:pPr>
    <w:r w:rsidRPr="00AF53D1">
      <w:rPr>
        <w:rFonts w:asciiTheme="minorHAnsi" w:hAnsiTheme="minorHAnsi" w:cstheme="minorHAnsi"/>
        <w:sz w:val="22"/>
        <w:szCs w:val="22"/>
      </w:rPr>
      <w:t xml:space="preserve">OFFICIAL </w:t>
    </w:r>
  </w:p>
  <w:p w14:paraId="30672196" w14:textId="77777777" w:rsidR="00263225" w:rsidRDefault="002632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A73DC" w14:textId="129109A1" w:rsidR="00DE4EBD" w:rsidRPr="00AF53D1" w:rsidRDefault="00AF53D1">
    <w:pPr>
      <w:pStyle w:val="Footer"/>
      <w:rPr>
        <w:rFonts w:asciiTheme="minorHAnsi" w:hAnsiTheme="minorHAnsi" w:cstheme="minorHAnsi"/>
        <w:sz w:val="22"/>
        <w:szCs w:val="22"/>
      </w:rPr>
    </w:pPr>
    <w:r w:rsidRPr="00AF53D1">
      <w:rPr>
        <w:rFonts w:asciiTheme="minorHAnsi" w:hAnsiTheme="minorHAnsi" w:cstheme="minorHAnsi"/>
        <w:sz w:val="22"/>
        <w:szCs w:val="22"/>
      </w:rPr>
      <w:t xml:space="preserve">OFFICIAL </w:t>
    </w:r>
    <w:r w:rsidR="00A36556">
      <w:rPr>
        <w:rFonts w:asciiTheme="minorHAnsi" w:hAnsiTheme="minorHAnsi" w:cstheme="minorHAnsi"/>
        <w:sz w:val="22"/>
        <w:szCs w:val="22"/>
      </w:rPr>
      <w:tab/>
    </w:r>
    <w:r w:rsidR="00A36556">
      <w:rPr>
        <w:rFonts w:asciiTheme="minorHAnsi" w:hAnsiTheme="minorHAnsi" w:cstheme="minorHAnsi"/>
        <w:sz w:val="22"/>
        <w:szCs w:val="22"/>
      </w:rPr>
      <w:tab/>
    </w:r>
    <w:r w:rsidR="00572FF8">
      <w:rPr>
        <w:rFonts w:asciiTheme="minorHAnsi" w:hAnsiTheme="minorHAnsi" w:cstheme="minorHAnsi"/>
        <w:sz w:val="22"/>
        <w:szCs w:val="22"/>
      </w:rPr>
      <w:t>May</w:t>
    </w:r>
    <w:r w:rsidR="00A36556">
      <w:rPr>
        <w:rFonts w:asciiTheme="minorHAnsi" w:hAnsiTheme="minorHAnsi" w:cstheme="minorHAnsi"/>
        <w:sz w:val="22"/>
        <w:szCs w:val="22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63E21" w14:textId="77777777" w:rsidR="00C350EC" w:rsidRDefault="00C350EC">
      <w:r>
        <w:separator/>
      </w:r>
    </w:p>
  </w:footnote>
  <w:footnote w:type="continuationSeparator" w:id="0">
    <w:p w14:paraId="2CB5B6F5" w14:textId="77777777" w:rsidR="00C350EC" w:rsidRDefault="00C35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13C7" w14:textId="6669DDA2" w:rsidR="00263225" w:rsidRDefault="00436DC1" w:rsidP="00436DC1">
    <w:pPr>
      <w:pStyle w:val="Header"/>
      <w:ind w:right="141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668730F" wp14:editId="0DB4405F">
          <wp:simplePos x="0" y="0"/>
          <wp:positionH relativeFrom="column">
            <wp:posOffset>5372844</wp:posOffset>
          </wp:positionH>
          <wp:positionV relativeFrom="paragraph">
            <wp:posOffset>1905</wp:posOffset>
          </wp:positionV>
          <wp:extent cx="784225" cy="1011555"/>
          <wp:effectExtent l="0" t="0" r="0" b="0"/>
          <wp:wrapNone/>
          <wp:docPr id="100244124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552354" name="Picture 130555235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25" cy="1011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3225">
      <w:rPr>
        <w:noProof/>
      </w:rPr>
      <w:drawing>
        <wp:anchor distT="0" distB="0" distL="114300" distR="114300" simplePos="0" relativeHeight="251660288" behindDoc="0" locked="0" layoutInCell="1" allowOverlap="1" wp14:anchorId="393E4B3D" wp14:editId="237F2A98">
          <wp:simplePos x="0" y="0"/>
          <wp:positionH relativeFrom="column">
            <wp:posOffset>22860</wp:posOffset>
          </wp:positionH>
          <wp:positionV relativeFrom="paragraph">
            <wp:posOffset>1905</wp:posOffset>
          </wp:positionV>
          <wp:extent cx="2286000" cy="895350"/>
          <wp:effectExtent l="0" t="0" r="0" b="0"/>
          <wp:wrapNone/>
          <wp:docPr id="164175161" name="Picture 164175161" descr="PCC logo with strapline -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C logo with strapline -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8230" w14:textId="6F374397" w:rsidR="00D43158" w:rsidRDefault="00436DC1">
    <w:pPr>
      <w:pStyle w:val="Header"/>
      <w:tabs>
        <w:tab w:val="clear" w:pos="4153"/>
        <w:tab w:val="center" w:pos="3969"/>
      </w:tabs>
      <w:ind w:right="283"/>
      <w:jc w:val="center"/>
      <w:rPr>
        <w:b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628D884" wp14:editId="4AC6C287">
          <wp:simplePos x="0" y="0"/>
          <wp:positionH relativeFrom="column">
            <wp:posOffset>5156835</wp:posOffset>
          </wp:positionH>
          <wp:positionV relativeFrom="paragraph">
            <wp:posOffset>-64770</wp:posOffset>
          </wp:positionV>
          <wp:extent cx="784225" cy="1011555"/>
          <wp:effectExtent l="0" t="0" r="0" b="0"/>
          <wp:wrapTight wrapText="bothSides">
            <wp:wrapPolygon edited="0">
              <wp:start x="9445" y="0"/>
              <wp:lineTo x="1574" y="6508"/>
              <wp:lineTo x="0" y="12610"/>
              <wp:lineTo x="525" y="15864"/>
              <wp:lineTo x="4722" y="19525"/>
              <wp:lineTo x="8395" y="19525"/>
              <wp:lineTo x="8920" y="21153"/>
              <wp:lineTo x="12068" y="21153"/>
              <wp:lineTo x="16266" y="19525"/>
              <wp:lineTo x="20463" y="16271"/>
              <wp:lineTo x="20988" y="12203"/>
              <wp:lineTo x="18889" y="6508"/>
              <wp:lineTo x="11543" y="0"/>
              <wp:lineTo x="9445" y="0"/>
            </wp:wrapPolygon>
          </wp:wrapTight>
          <wp:docPr id="130555235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552354" name="Picture 130555235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25" cy="1011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109C">
      <w:rPr>
        <w:noProof/>
      </w:rPr>
      <w:drawing>
        <wp:anchor distT="0" distB="0" distL="114300" distR="114300" simplePos="0" relativeHeight="251658240" behindDoc="0" locked="0" layoutInCell="1" allowOverlap="1" wp14:anchorId="133CEF8C" wp14:editId="0111A975">
          <wp:simplePos x="0" y="0"/>
          <wp:positionH relativeFrom="column">
            <wp:posOffset>-53340</wp:posOffset>
          </wp:positionH>
          <wp:positionV relativeFrom="paragraph">
            <wp:posOffset>-11430</wp:posOffset>
          </wp:positionV>
          <wp:extent cx="2286000" cy="895350"/>
          <wp:effectExtent l="0" t="0" r="0" b="0"/>
          <wp:wrapThrough wrapText="bothSides">
            <wp:wrapPolygon edited="0">
              <wp:start x="0" y="0"/>
              <wp:lineTo x="0" y="21140"/>
              <wp:lineTo x="21420" y="21140"/>
              <wp:lineTo x="21420" y="0"/>
              <wp:lineTo x="0" y="0"/>
            </wp:wrapPolygon>
          </wp:wrapThrough>
          <wp:docPr id="1" name="Picture 1" descr="PCC logo with strapline -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C logo with strapline -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9CCEB42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Heading4"/>
      <w:lvlText w:val="(%4)"/>
      <w:legacy w:legacy="1" w:legacySpace="0" w:legacyIndent="708"/>
      <w:lvlJc w:val="left"/>
      <w:pPr>
        <w:ind w:left="2832" w:hanging="708"/>
      </w:pPr>
    </w:lvl>
    <w:lvl w:ilvl="4">
      <w:start w:val="1"/>
      <w:numFmt w:val="lowerRoman"/>
      <w:pStyle w:val="Heading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Heading6"/>
      <w:lvlText w:val="(%5)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Heading7"/>
      <w:lvlText w:val="(%5)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Heading8"/>
      <w:lvlText w:val="(%5)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Heading9"/>
      <w:lvlText w:val="(%5)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CDA183D"/>
    <w:multiLevelType w:val="hybridMultilevel"/>
    <w:tmpl w:val="38684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81EA0"/>
    <w:multiLevelType w:val="hybridMultilevel"/>
    <w:tmpl w:val="25407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B240D"/>
    <w:multiLevelType w:val="hybridMultilevel"/>
    <w:tmpl w:val="736EC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B327A"/>
    <w:multiLevelType w:val="hybridMultilevel"/>
    <w:tmpl w:val="6C50C304"/>
    <w:lvl w:ilvl="0" w:tplc="EA36A5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376628">
    <w:abstractNumId w:val="0"/>
  </w:num>
  <w:num w:numId="2" w16cid:durableId="1106733956">
    <w:abstractNumId w:val="0"/>
  </w:num>
  <w:num w:numId="3" w16cid:durableId="302542326">
    <w:abstractNumId w:val="0"/>
  </w:num>
  <w:num w:numId="4" w16cid:durableId="1251040071">
    <w:abstractNumId w:val="0"/>
  </w:num>
  <w:num w:numId="5" w16cid:durableId="262307581">
    <w:abstractNumId w:val="0"/>
  </w:num>
  <w:num w:numId="6" w16cid:durableId="579094417">
    <w:abstractNumId w:val="0"/>
  </w:num>
  <w:num w:numId="7" w16cid:durableId="647055231">
    <w:abstractNumId w:val="0"/>
  </w:num>
  <w:num w:numId="8" w16cid:durableId="1274508945">
    <w:abstractNumId w:val="0"/>
  </w:num>
  <w:num w:numId="9" w16cid:durableId="786394558">
    <w:abstractNumId w:val="0"/>
  </w:num>
  <w:num w:numId="10" w16cid:durableId="1620837608">
    <w:abstractNumId w:val="2"/>
  </w:num>
  <w:num w:numId="11" w16cid:durableId="1933119868">
    <w:abstractNumId w:val="4"/>
  </w:num>
  <w:num w:numId="12" w16cid:durableId="1327126001">
    <w:abstractNumId w:val="3"/>
  </w:num>
  <w:num w:numId="13" w16cid:durableId="20334528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ttachedTemplate r:id="rId1"/>
  <w:defaultTabStop w:val="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DB"/>
    <w:rsid w:val="00000CC8"/>
    <w:rsid w:val="00001CEB"/>
    <w:rsid w:val="0000217E"/>
    <w:rsid w:val="00002941"/>
    <w:rsid w:val="00002D66"/>
    <w:rsid w:val="000033A9"/>
    <w:rsid w:val="00003D9C"/>
    <w:rsid w:val="000046F8"/>
    <w:rsid w:val="00004EF3"/>
    <w:rsid w:val="0000509A"/>
    <w:rsid w:val="00005216"/>
    <w:rsid w:val="00005441"/>
    <w:rsid w:val="0000588C"/>
    <w:rsid w:val="00006F7F"/>
    <w:rsid w:val="000077E6"/>
    <w:rsid w:val="000100FB"/>
    <w:rsid w:val="000101D4"/>
    <w:rsid w:val="00010879"/>
    <w:rsid w:val="000108D4"/>
    <w:rsid w:val="00010906"/>
    <w:rsid w:val="00010D49"/>
    <w:rsid w:val="000119F8"/>
    <w:rsid w:val="00011E10"/>
    <w:rsid w:val="000122AA"/>
    <w:rsid w:val="00012BF9"/>
    <w:rsid w:val="000138D2"/>
    <w:rsid w:val="00013F0D"/>
    <w:rsid w:val="00014F45"/>
    <w:rsid w:val="00015259"/>
    <w:rsid w:val="00015A4B"/>
    <w:rsid w:val="00015D32"/>
    <w:rsid w:val="0001629B"/>
    <w:rsid w:val="00016790"/>
    <w:rsid w:val="00016C08"/>
    <w:rsid w:val="0001701B"/>
    <w:rsid w:val="000171E6"/>
    <w:rsid w:val="0001729A"/>
    <w:rsid w:val="00017646"/>
    <w:rsid w:val="000177B0"/>
    <w:rsid w:val="00017B8F"/>
    <w:rsid w:val="00017D94"/>
    <w:rsid w:val="00017F5D"/>
    <w:rsid w:val="00020803"/>
    <w:rsid w:val="00020BF5"/>
    <w:rsid w:val="00020DC7"/>
    <w:rsid w:val="000211D9"/>
    <w:rsid w:val="000218D6"/>
    <w:rsid w:val="00021B3D"/>
    <w:rsid w:val="00021C5A"/>
    <w:rsid w:val="00022C30"/>
    <w:rsid w:val="00022EF4"/>
    <w:rsid w:val="0002319B"/>
    <w:rsid w:val="00023582"/>
    <w:rsid w:val="00024212"/>
    <w:rsid w:val="000244ED"/>
    <w:rsid w:val="00025A93"/>
    <w:rsid w:val="00026C30"/>
    <w:rsid w:val="00030377"/>
    <w:rsid w:val="000304D2"/>
    <w:rsid w:val="000306A7"/>
    <w:rsid w:val="00030900"/>
    <w:rsid w:val="00030A0A"/>
    <w:rsid w:val="00030C77"/>
    <w:rsid w:val="00030E5B"/>
    <w:rsid w:val="00031439"/>
    <w:rsid w:val="000318C1"/>
    <w:rsid w:val="00031DCC"/>
    <w:rsid w:val="00032149"/>
    <w:rsid w:val="00032EF7"/>
    <w:rsid w:val="00033650"/>
    <w:rsid w:val="00033739"/>
    <w:rsid w:val="00033D98"/>
    <w:rsid w:val="00033E76"/>
    <w:rsid w:val="000347CF"/>
    <w:rsid w:val="00034864"/>
    <w:rsid w:val="00034EA8"/>
    <w:rsid w:val="00035C4C"/>
    <w:rsid w:val="00035E7E"/>
    <w:rsid w:val="00036B05"/>
    <w:rsid w:val="00036FCC"/>
    <w:rsid w:val="00037195"/>
    <w:rsid w:val="00037556"/>
    <w:rsid w:val="00037A29"/>
    <w:rsid w:val="00037B02"/>
    <w:rsid w:val="00037C4B"/>
    <w:rsid w:val="000400F9"/>
    <w:rsid w:val="0004074A"/>
    <w:rsid w:val="00041F8D"/>
    <w:rsid w:val="00042100"/>
    <w:rsid w:val="00042B7E"/>
    <w:rsid w:val="000433DF"/>
    <w:rsid w:val="00044DBA"/>
    <w:rsid w:val="00045280"/>
    <w:rsid w:val="00045309"/>
    <w:rsid w:val="00045D05"/>
    <w:rsid w:val="000462CD"/>
    <w:rsid w:val="00046371"/>
    <w:rsid w:val="000472F8"/>
    <w:rsid w:val="00047617"/>
    <w:rsid w:val="000477C2"/>
    <w:rsid w:val="00047AFF"/>
    <w:rsid w:val="0005042A"/>
    <w:rsid w:val="00051149"/>
    <w:rsid w:val="00051536"/>
    <w:rsid w:val="00051BED"/>
    <w:rsid w:val="00051D6F"/>
    <w:rsid w:val="000523CB"/>
    <w:rsid w:val="000529B0"/>
    <w:rsid w:val="0005304E"/>
    <w:rsid w:val="0005314F"/>
    <w:rsid w:val="0005320F"/>
    <w:rsid w:val="00053462"/>
    <w:rsid w:val="0005388A"/>
    <w:rsid w:val="00053D82"/>
    <w:rsid w:val="000557AB"/>
    <w:rsid w:val="00055A70"/>
    <w:rsid w:val="000560E0"/>
    <w:rsid w:val="00056ADC"/>
    <w:rsid w:val="00056B9C"/>
    <w:rsid w:val="00056BF8"/>
    <w:rsid w:val="00056E66"/>
    <w:rsid w:val="000572AF"/>
    <w:rsid w:val="000602D6"/>
    <w:rsid w:val="00060C13"/>
    <w:rsid w:val="00060E00"/>
    <w:rsid w:val="00060ECB"/>
    <w:rsid w:val="0006122D"/>
    <w:rsid w:val="00061BA2"/>
    <w:rsid w:val="000623A0"/>
    <w:rsid w:val="00062F26"/>
    <w:rsid w:val="00063319"/>
    <w:rsid w:val="000637CF"/>
    <w:rsid w:val="00063804"/>
    <w:rsid w:val="000638E3"/>
    <w:rsid w:val="000639E9"/>
    <w:rsid w:val="00063DA5"/>
    <w:rsid w:val="00063F53"/>
    <w:rsid w:val="000640CD"/>
    <w:rsid w:val="000641FB"/>
    <w:rsid w:val="00064C97"/>
    <w:rsid w:val="00065A8E"/>
    <w:rsid w:val="00065D24"/>
    <w:rsid w:val="00066130"/>
    <w:rsid w:val="0006751C"/>
    <w:rsid w:val="00067D69"/>
    <w:rsid w:val="00070026"/>
    <w:rsid w:val="00070DA2"/>
    <w:rsid w:val="00071475"/>
    <w:rsid w:val="00071584"/>
    <w:rsid w:val="000716D8"/>
    <w:rsid w:val="00072CA2"/>
    <w:rsid w:val="00073229"/>
    <w:rsid w:val="00073DF4"/>
    <w:rsid w:val="00073F4D"/>
    <w:rsid w:val="0007468E"/>
    <w:rsid w:val="00074E85"/>
    <w:rsid w:val="000753DF"/>
    <w:rsid w:val="000763AA"/>
    <w:rsid w:val="00076411"/>
    <w:rsid w:val="0007728D"/>
    <w:rsid w:val="0008003F"/>
    <w:rsid w:val="00080EE1"/>
    <w:rsid w:val="00081236"/>
    <w:rsid w:val="00081A90"/>
    <w:rsid w:val="000820D4"/>
    <w:rsid w:val="00082554"/>
    <w:rsid w:val="0008291D"/>
    <w:rsid w:val="00083235"/>
    <w:rsid w:val="000852FD"/>
    <w:rsid w:val="00086912"/>
    <w:rsid w:val="00086D18"/>
    <w:rsid w:val="000874E9"/>
    <w:rsid w:val="00087F18"/>
    <w:rsid w:val="00090339"/>
    <w:rsid w:val="0009081E"/>
    <w:rsid w:val="00090A08"/>
    <w:rsid w:val="0009169E"/>
    <w:rsid w:val="0009209E"/>
    <w:rsid w:val="00092418"/>
    <w:rsid w:val="00092809"/>
    <w:rsid w:val="0009298F"/>
    <w:rsid w:val="00092A2F"/>
    <w:rsid w:val="00092B48"/>
    <w:rsid w:val="00092CCA"/>
    <w:rsid w:val="00092F14"/>
    <w:rsid w:val="000934DB"/>
    <w:rsid w:val="00093DFF"/>
    <w:rsid w:val="0009436A"/>
    <w:rsid w:val="00094684"/>
    <w:rsid w:val="00094A09"/>
    <w:rsid w:val="00094B1E"/>
    <w:rsid w:val="00095AA1"/>
    <w:rsid w:val="00095AF3"/>
    <w:rsid w:val="000969CB"/>
    <w:rsid w:val="00097C64"/>
    <w:rsid w:val="00097E11"/>
    <w:rsid w:val="000A077B"/>
    <w:rsid w:val="000A34AD"/>
    <w:rsid w:val="000A35A6"/>
    <w:rsid w:val="000A44E7"/>
    <w:rsid w:val="000A4AAF"/>
    <w:rsid w:val="000A50D6"/>
    <w:rsid w:val="000A5757"/>
    <w:rsid w:val="000A5794"/>
    <w:rsid w:val="000A584F"/>
    <w:rsid w:val="000A5A60"/>
    <w:rsid w:val="000A5C98"/>
    <w:rsid w:val="000A600F"/>
    <w:rsid w:val="000A70FB"/>
    <w:rsid w:val="000B01A3"/>
    <w:rsid w:val="000B1B5E"/>
    <w:rsid w:val="000B1F9E"/>
    <w:rsid w:val="000B2852"/>
    <w:rsid w:val="000B2A81"/>
    <w:rsid w:val="000B3325"/>
    <w:rsid w:val="000B3410"/>
    <w:rsid w:val="000B40C4"/>
    <w:rsid w:val="000B4805"/>
    <w:rsid w:val="000B4967"/>
    <w:rsid w:val="000B4CBD"/>
    <w:rsid w:val="000B5A1B"/>
    <w:rsid w:val="000B6BE1"/>
    <w:rsid w:val="000B6C48"/>
    <w:rsid w:val="000B6CF4"/>
    <w:rsid w:val="000B6DC1"/>
    <w:rsid w:val="000C03B4"/>
    <w:rsid w:val="000C0532"/>
    <w:rsid w:val="000C25AD"/>
    <w:rsid w:val="000C3015"/>
    <w:rsid w:val="000C3CB5"/>
    <w:rsid w:val="000C4A60"/>
    <w:rsid w:val="000C4C58"/>
    <w:rsid w:val="000C5013"/>
    <w:rsid w:val="000C580D"/>
    <w:rsid w:val="000C6A85"/>
    <w:rsid w:val="000C6D5B"/>
    <w:rsid w:val="000C77FB"/>
    <w:rsid w:val="000C784D"/>
    <w:rsid w:val="000D0162"/>
    <w:rsid w:val="000D06B0"/>
    <w:rsid w:val="000D159E"/>
    <w:rsid w:val="000D1B10"/>
    <w:rsid w:val="000D1E30"/>
    <w:rsid w:val="000D3889"/>
    <w:rsid w:val="000D4F9E"/>
    <w:rsid w:val="000D5078"/>
    <w:rsid w:val="000D657B"/>
    <w:rsid w:val="000E09F5"/>
    <w:rsid w:val="000E1C91"/>
    <w:rsid w:val="000E27BB"/>
    <w:rsid w:val="000E2DB7"/>
    <w:rsid w:val="000E329F"/>
    <w:rsid w:val="000E33A3"/>
    <w:rsid w:val="000E33D5"/>
    <w:rsid w:val="000E445E"/>
    <w:rsid w:val="000E4968"/>
    <w:rsid w:val="000E52C0"/>
    <w:rsid w:val="000E5458"/>
    <w:rsid w:val="000E60C2"/>
    <w:rsid w:val="000E656D"/>
    <w:rsid w:val="000E6648"/>
    <w:rsid w:val="000E6904"/>
    <w:rsid w:val="000E69F9"/>
    <w:rsid w:val="000E7001"/>
    <w:rsid w:val="000E7E30"/>
    <w:rsid w:val="000F0016"/>
    <w:rsid w:val="000F0334"/>
    <w:rsid w:val="000F0EE0"/>
    <w:rsid w:val="000F155F"/>
    <w:rsid w:val="000F26E8"/>
    <w:rsid w:val="000F2BF5"/>
    <w:rsid w:val="000F326C"/>
    <w:rsid w:val="000F399A"/>
    <w:rsid w:val="000F3B4E"/>
    <w:rsid w:val="000F4D97"/>
    <w:rsid w:val="000F507E"/>
    <w:rsid w:val="000F5093"/>
    <w:rsid w:val="000F5642"/>
    <w:rsid w:val="000F715F"/>
    <w:rsid w:val="000F72C1"/>
    <w:rsid w:val="000F78A4"/>
    <w:rsid w:val="000F7A7F"/>
    <w:rsid w:val="000F7CED"/>
    <w:rsid w:val="000F7DFA"/>
    <w:rsid w:val="001012AE"/>
    <w:rsid w:val="00101566"/>
    <w:rsid w:val="0010163E"/>
    <w:rsid w:val="00101BFF"/>
    <w:rsid w:val="00101DDC"/>
    <w:rsid w:val="00101E7F"/>
    <w:rsid w:val="00101EB3"/>
    <w:rsid w:val="0010239E"/>
    <w:rsid w:val="00102B77"/>
    <w:rsid w:val="00105393"/>
    <w:rsid w:val="001059CE"/>
    <w:rsid w:val="00106F37"/>
    <w:rsid w:val="00107E7F"/>
    <w:rsid w:val="00111129"/>
    <w:rsid w:val="00111779"/>
    <w:rsid w:val="00111BCC"/>
    <w:rsid w:val="00111F5F"/>
    <w:rsid w:val="001121CF"/>
    <w:rsid w:val="00112CB7"/>
    <w:rsid w:val="00113CDB"/>
    <w:rsid w:val="00114361"/>
    <w:rsid w:val="001154C6"/>
    <w:rsid w:val="0011589C"/>
    <w:rsid w:val="00115DA8"/>
    <w:rsid w:val="0011776D"/>
    <w:rsid w:val="00117A5C"/>
    <w:rsid w:val="00117ED2"/>
    <w:rsid w:val="001201EB"/>
    <w:rsid w:val="00120D38"/>
    <w:rsid w:val="00122454"/>
    <w:rsid w:val="0012267D"/>
    <w:rsid w:val="001229E0"/>
    <w:rsid w:val="0012327D"/>
    <w:rsid w:val="00123891"/>
    <w:rsid w:val="00123A37"/>
    <w:rsid w:val="00124D5C"/>
    <w:rsid w:val="001254DF"/>
    <w:rsid w:val="00125942"/>
    <w:rsid w:val="00125E68"/>
    <w:rsid w:val="00125EFD"/>
    <w:rsid w:val="00126007"/>
    <w:rsid w:val="001266AA"/>
    <w:rsid w:val="001273F9"/>
    <w:rsid w:val="0012758B"/>
    <w:rsid w:val="0012777D"/>
    <w:rsid w:val="00130EFB"/>
    <w:rsid w:val="001318ED"/>
    <w:rsid w:val="00132586"/>
    <w:rsid w:val="00132C18"/>
    <w:rsid w:val="00132D8C"/>
    <w:rsid w:val="0013307E"/>
    <w:rsid w:val="001331DF"/>
    <w:rsid w:val="00133F5A"/>
    <w:rsid w:val="00134EC9"/>
    <w:rsid w:val="00135361"/>
    <w:rsid w:val="0013562A"/>
    <w:rsid w:val="001372AE"/>
    <w:rsid w:val="00137C34"/>
    <w:rsid w:val="0014088C"/>
    <w:rsid w:val="00140BFE"/>
    <w:rsid w:val="00140E10"/>
    <w:rsid w:val="00141528"/>
    <w:rsid w:val="00141C38"/>
    <w:rsid w:val="00143656"/>
    <w:rsid w:val="00143773"/>
    <w:rsid w:val="001439A4"/>
    <w:rsid w:val="00143DCE"/>
    <w:rsid w:val="00143E1E"/>
    <w:rsid w:val="00145A90"/>
    <w:rsid w:val="00145C24"/>
    <w:rsid w:val="00145D85"/>
    <w:rsid w:val="001463C0"/>
    <w:rsid w:val="00146710"/>
    <w:rsid w:val="00146A9F"/>
    <w:rsid w:val="00146F5C"/>
    <w:rsid w:val="0014700F"/>
    <w:rsid w:val="00147022"/>
    <w:rsid w:val="001474E6"/>
    <w:rsid w:val="001500A5"/>
    <w:rsid w:val="001505F4"/>
    <w:rsid w:val="0015063F"/>
    <w:rsid w:val="00150775"/>
    <w:rsid w:val="001510D4"/>
    <w:rsid w:val="00151526"/>
    <w:rsid w:val="001516E9"/>
    <w:rsid w:val="001518D9"/>
    <w:rsid w:val="00151AA4"/>
    <w:rsid w:val="00151F15"/>
    <w:rsid w:val="0015285C"/>
    <w:rsid w:val="00153FFD"/>
    <w:rsid w:val="0015441A"/>
    <w:rsid w:val="00154613"/>
    <w:rsid w:val="00154DD1"/>
    <w:rsid w:val="00155385"/>
    <w:rsid w:val="0015583F"/>
    <w:rsid w:val="00156179"/>
    <w:rsid w:val="0015645E"/>
    <w:rsid w:val="00156898"/>
    <w:rsid w:val="00157193"/>
    <w:rsid w:val="00157D8D"/>
    <w:rsid w:val="00157F46"/>
    <w:rsid w:val="00161826"/>
    <w:rsid w:val="00163077"/>
    <w:rsid w:val="00163C21"/>
    <w:rsid w:val="0016470C"/>
    <w:rsid w:val="00164748"/>
    <w:rsid w:val="001647D0"/>
    <w:rsid w:val="00166120"/>
    <w:rsid w:val="0016626E"/>
    <w:rsid w:val="001664B6"/>
    <w:rsid w:val="00166887"/>
    <w:rsid w:val="00166F43"/>
    <w:rsid w:val="001677C0"/>
    <w:rsid w:val="001677EC"/>
    <w:rsid w:val="00167CDD"/>
    <w:rsid w:val="001709E5"/>
    <w:rsid w:val="00170D15"/>
    <w:rsid w:val="00170E1F"/>
    <w:rsid w:val="00171037"/>
    <w:rsid w:val="001713BC"/>
    <w:rsid w:val="001714E6"/>
    <w:rsid w:val="00171E92"/>
    <w:rsid w:val="001723EA"/>
    <w:rsid w:val="00172EEA"/>
    <w:rsid w:val="00173126"/>
    <w:rsid w:val="001731DA"/>
    <w:rsid w:val="00173F54"/>
    <w:rsid w:val="001743E1"/>
    <w:rsid w:val="001754B9"/>
    <w:rsid w:val="0017607F"/>
    <w:rsid w:val="00176422"/>
    <w:rsid w:val="00176BEF"/>
    <w:rsid w:val="00176C36"/>
    <w:rsid w:val="00177B8B"/>
    <w:rsid w:val="00177E81"/>
    <w:rsid w:val="00180C4F"/>
    <w:rsid w:val="00182887"/>
    <w:rsid w:val="00184444"/>
    <w:rsid w:val="00184C24"/>
    <w:rsid w:val="00184F82"/>
    <w:rsid w:val="00185AF7"/>
    <w:rsid w:val="00185F18"/>
    <w:rsid w:val="0018601F"/>
    <w:rsid w:val="001863C3"/>
    <w:rsid w:val="00186ADF"/>
    <w:rsid w:val="0018723A"/>
    <w:rsid w:val="00187D62"/>
    <w:rsid w:val="00190537"/>
    <w:rsid w:val="00190B7C"/>
    <w:rsid w:val="00190BF0"/>
    <w:rsid w:val="0019187D"/>
    <w:rsid w:val="0019257B"/>
    <w:rsid w:val="00192C2E"/>
    <w:rsid w:val="00192DC8"/>
    <w:rsid w:val="001933FE"/>
    <w:rsid w:val="0019392D"/>
    <w:rsid w:val="00193AFA"/>
    <w:rsid w:val="0019541C"/>
    <w:rsid w:val="00195D8B"/>
    <w:rsid w:val="00197110"/>
    <w:rsid w:val="001975D6"/>
    <w:rsid w:val="00197C83"/>
    <w:rsid w:val="001A1220"/>
    <w:rsid w:val="001A1276"/>
    <w:rsid w:val="001A1369"/>
    <w:rsid w:val="001A168D"/>
    <w:rsid w:val="001A20C3"/>
    <w:rsid w:val="001A2B9B"/>
    <w:rsid w:val="001A3777"/>
    <w:rsid w:val="001A4440"/>
    <w:rsid w:val="001A466F"/>
    <w:rsid w:val="001A4711"/>
    <w:rsid w:val="001A51B9"/>
    <w:rsid w:val="001A53B1"/>
    <w:rsid w:val="001A5D73"/>
    <w:rsid w:val="001A6396"/>
    <w:rsid w:val="001A6703"/>
    <w:rsid w:val="001A6758"/>
    <w:rsid w:val="001A6C08"/>
    <w:rsid w:val="001A7538"/>
    <w:rsid w:val="001A76D0"/>
    <w:rsid w:val="001A7A39"/>
    <w:rsid w:val="001B0042"/>
    <w:rsid w:val="001B007C"/>
    <w:rsid w:val="001B0A57"/>
    <w:rsid w:val="001B0AE3"/>
    <w:rsid w:val="001B1751"/>
    <w:rsid w:val="001B194B"/>
    <w:rsid w:val="001B287E"/>
    <w:rsid w:val="001B29C8"/>
    <w:rsid w:val="001B3978"/>
    <w:rsid w:val="001B3A44"/>
    <w:rsid w:val="001B5451"/>
    <w:rsid w:val="001B6094"/>
    <w:rsid w:val="001B6341"/>
    <w:rsid w:val="001B6649"/>
    <w:rsid w:val="001B6B2C"/>
    <w:rsid w:val="001C01D2"/>
    <w:rsid w:val="001C0963"/>
    <w:rsid w:val="001C0B4C"/>
    <w:rsid w:val="001C0C30"/>
    <w:rsid w:val="001C0D38"/>
    <w:rsid w:val="001C28EB"/>
    <w:rsid w:val="001C2A88"/>
    <w:rsid w:val="001C2CBF"/>
    <w:rsid w:val="001C2D41"/>
    <w:rsid w:val="001C36A2"/>
    <w:rsid w:val="001C3CD3"/>
    <w:rsid w:val="001C3D68"/>
    <w:rsid w:val="001C3EBE"/>
    <w:rsid w:val="001C4389"/>
    <w:rsid w:val="001C4BFF"/>
    <w:rsid w:val="001C5880"/>
    <w:rsid w:val="001C5932"/>
    <w:rsid w:val="001C5C0F"/>
    <w:rsid w:val="001C6327"/>
    <w:rsid w:val="001C6B80"/>
    <w:rsid w:val="001C7540"/>
    <w:rsid w:val="001C7E26"/>
    <w:rsid w:val="001D1AD0"/>
    <w:rsid w:val="001D1AD9"/>
    <w:rsid w:val="001D1D35"/>
    <w:rsid w:val="001D3026"/>
    <w:rsid w:val="001D3A61"/>
    <w:rsid w:val="001D3C49"/>
    <w:rsid w:val="001D3D81"/>
    <w:rsid w:val="001D408C"/>
    <w:rsid w:val="001D64AC"/>
    <w:rsid w:val="001D68A7"/>
    <w:rsid w:val="001D7059"/>
    <w:rsid w:val="001D7A77"/>
    <w:rsid w:val="001E0C48"/>
    <w:rsid w:val="001E0FD7"/>
    <w:rsid w:val="001E11DB"/>
    <w:rsid w:val="001E133C"/>
    <w:rsid w:val="001E1D81"/>
    <w:rsid w:val="001E2642"/>
    <w:rsid w:val="001E395D"/>
    <w:rsid w:val="001E3B09"/>
    <w:rsid w:val="001E3D81"/>
    <w:rsid w:val="001E3FD4"/>
    <w:rsid w:val="001E48F8"/>
    <w:rsid w:val="001E5226"/>
    <w:rsid w:val="001E5C2D"/>
    <w:rsid w:val="001E6299"/>
    <w:rsid w:val="001E62FB"/>
    <w:rsid w:val="001E64E3"/>
    <w:rsid w:val="001E664E"/>
    <w:rsid w:val="001E74FA"/>
    <w:rsid w:val="001E753A"/>
    <w:rsid w:val="001E784F"/>
    <w:rsid w:val="001F1545"/>
    <w:rsid w:val="001F1942"/>
    <w:rsid w:val="001F1A5D"/>
    <w:rsid w:val="001F285E"/>
    <w:rsid w:val="001F2D60"/>
    <w:rsid w:val="001F3280"/>
    <w:rsid w:val="001F4479"/>
    <w:rsid w:val="001F4BE9"/>
    <w:rsid w:val="001F5122"/>
    <w:rsid w:val="001F515F"/>
    <w:rsid w:val="001F59C0"/>
    <w:rsid w:val="001F5AFD"/>
    <w:rsid w:val="001F5DC2"/>
    <w:rsid w:val="001F6305"/>
    <w:rsid w:val="001F6506"/>
    <w:rsid w:val="001F7368"/>
    <w:rsid w:val="001F779C"/>
    <w:rsid w:val="001F7EC2"/>
    <w:rsid w:val="00200455"/>
    <w:rsid w:val="0020091A"/>
    <w:rsid w:val="00201059"/>
    <w:rsid w:val="002017FE"/>
    <w:rsid w:val="00201FA1"/>
    <w:rsid w:val="00202357"/>
    <w:rsid w:val="0020262A"/>
    <w:rsid w:val="00202D11"/>
    <w:rsid w:val="00202EAF"/>
    <w:rsid w:val="00202FB5"/>
    <w:rsid w:val="002045EB"/>
    <w:rsid w:val="00204747"/>
    <w:rsid w:val="00204E0C"/>
    <w:rsid w:val="00205B40"/>
    <w:rsid w:val="00205C1F"/>
    <w:rsid w:val="00205C6A"/>
    <w:rsid w:val="00205EB5"/>
    <w:rsid w:val="002062D5"/>
    <w:rsid w:val="002063B9"/>
    <w:rsid w:val="002078CE"/>
    <w:rsid w:val="0020795A"/>
    <w:rsid w:val="00210D28"/>
    <w:rsid w:val="00211350"/>
    <w:rsid w:val="002115F1"/>
    <w:rsid w:val="002116E1"/>
    <w:rsid w:val="00211D58"/>
    <w:rsid w:val="00211D5A"/>
    <w:rsid w:val="0021331A"/>
    <w:rsid w:val="00214081"/>
    <w:rsid w:val="0021491E"/>
    <w:rsid w:val="00214C15"/>
    <w:rsid w:val="00214D2A"/>
    <w:rsid w:val="00214F23"/>
    <w:rsid w:val="002155CE"/>
    <w:rsid w:val="002155EF"/>
    <w:rsid w:val="00215FD2"/>
    <w:rsid w:val="0021669D"/>
    <w:rsid w:val="00216BFD"/>
    <w:rsid w:val="00216F5B"/>
    <w:rsid w:val="00217465"/>
    <w:rsid w:val="002177AC"/>
    <w:rsid w:val="0022025B"/>
    <w:rsid w:val="002205C0"/>
    <w:rsid w:val="0022084D"/>
    <w:rsid w:val="00220A7B"/>
    <w:rsid w:val="00221407"/>
    <w:rsid w:val="002218E4"/>
    <w:rsid w:val="00221CF4"/>
    <w:rsid w:val="00221FB5"/>
    <w:rsid w:val="00222113"/>
    <w:rsid w:val="00222567"/>
    <w:rsid w:val="00222B43"/>
    <w:rsid w:val="00223344"/>
    <w:rsid w:val="0022451A"/>
    <w:rsid w:val="00224B38"/>
    <w:rsid w:val="00224C8B"/>
    <w:rsid w:val="00224D71"/>
    <w:rsid w:val="00224F4E"/>
    <w:rsid w:val="00226016"/>
    <w:rsid w:val="00226257"/>
    <w:rsid w:val="002269F4"/>
    <w:rsid w:val="00226C86"/>
    <w:rsid w:val="00226EB8"/>
    <w:rsid w:val="0022739E"/>
    <w:rsid w:val="002273C0"/>
    <w:rsid w:val="00227A7B"/>
    <w:rsid w:val="00227FDF"/>
    <w:rsid w:val="0023033F"/>
    <w:rsid w:val="002307C6"/>
    <w:rsid w:val="00230858"/>
    <w:rsid w:val="00230DDC"/>
    <w:rsid w:val="00231301"/>
    <w:rsid w:val="0023193D"/>
    <w:rsid w:val="00231B5A"/>
    <w:rsid w:val="00231C8B"/>
    <w:rsid w:val="00231DDE"/>
    <w:rsid w:val="002333C7"/>
    <w:rsid w:val="00233425"/>
    <w:rsid w:val="00233C51"/>
    <w:rsid w:val="00233F3F"/>
    <w:rsid w:val="002342BF"/>
    <w:rsid w:val="002343E9"/>
    <w:rsid w:val="002344BF"/>
    <w:rsid w:val="00234B49"/>
    <w:rsid w:val="00235087"/>
    <w:rsid w:val="002352C4"/>
    <w:rsid w:val="00235C49"/>
    <w:rsid w:val="00235CDE"/>
    <w:rsid w:val="0023606C"/>
    <w:rsid w:val="0023646E"/>
    <w:rsid w:val="00237767"/>
    <w:rsid w:val="00237D9E"/>
    <w:rsid w:val="00240005"/>
    <w:rsid w:val="00240456"/>
    <w:rsid w:val="00240931"/>
    <w:rsid w:val="00240C2E"/>
    <w:rsid w:val="00240DD1"/>
    <w:rsid w:val="0024156A"/>
    <w:rsid w:val="00241944"/>
    <w:rsid w:val="00241EF5"/>
    <w:rsid w:val="00242A31"/>
    <w:rsid w:val="00242D2D"/>
    <w:rsid w:val="002430DD"/>
    <w:rsid w:val="00243EE1"/>
    <w:rsid w:val="002442EF"/>
    <w:rsid w:val="002444CD"/>
    <w:rsid w:val="00245AAB"/>
    <w:rsid w:val="0024616A"/>
    <w:rsid w:val="0024617E"/>
    <w:rsid w:val="002468C5"/>
    <w:rsid w:val="00247140"/>
    <w:rsid w:val="002472B4"/>
    <w:rsid w:val="0024746C"/>
    <w:rsid w:val="00247562"/>
    <w:rsid w:val="00250216"/>
    <w:rsid w:val="00250AE5"/>
    <w:rsid w:val="00250CB5"/>
    <w:rsid w:val="00250FFF"/>
    <w:rsid w:val="00251B96"/>
    <w:rsid w:val="00251F88"/>
    <w:rsid w:val="00253E80"/>
    <w:rsid w:val="0025402B"/>
    <w:rsid w:val="00254254"/>
    <w:rsid w:val="002543DE"/>
    <w:rsid w:val="00255251"/>
    <w:rsid w:val="00255CCE"/>
    <w:rsid w:val="00256234"/>
    <w:rsid w:val="00256548"/>
    <w:rsid w:val="002567C0"/>
    <w:rsid w:val="002577C4"/>
    <w:rsid w:val="002579CE"/>
    <w:rsid w:val="00257C64"/>
    <w:rsid w:val="00257F54"/>
    <w:rsid w:val="00260196"/>
    <w:rsid w:val="00260D4F"/>
    <w:rsid w:val="0026125B"/>
    <w:rsid w:val="00261E25"/>
    <w:rsid w:val="0026269D"/>
    <w:rsid w:val="00262BB3"/>
    <w:rsid w:val="00263225"/>
    <w:rsid w:val="0026356F"/>
    <w:rsid w:val="00263AE7"/>
    <w:rsid w:val="002650D2"/>
    <w:rsid w:val="00265703"/>
    <w:rsid w:val="00265E6D"/>
    <w:rsid w:val="00266460"/>
    <w:rsid w:val="002664A4"/>
    <w:rsid w:val="00266EF4"/>
    <w:rsid w:val="00267726"/>
    <w:rsid w:val="002679CA"/>
    <w:rsid w:val="00267A5B"/>
    <w:rsid w:val="002706CB"/>
    <w:rsid w:val="00271140"/>
    <w:rsid w:val="00271E22"/>
    <w:rsid w:val="00271FB1"/>
    <w:rsid w:val="00272165"/>
    <w:rsid w:val="00272426"/>
    <w:rsid w:val="00272D5C"/>
    <w:rsid w:val="00273325"/>
    <w:rsid w:val="00274878"/>
    <w:rsid w:val="00276844"/>
    <w:rsid w:val="00276C99"/>
    <w:rsid w:val="002775E8"/>
    <w:rsid w:val="00277965"/>
    <w:rsid w:val="00280274"/>
    <w:rsid w:val="00280C9F"/>
    <w:rsid w:val="00280CFE"/>
    <w:rsid w:val="002810C0"/>
    <w:rsid w:val="00281B77"/>
    <w:rsid w:val="00282091"/>
    <w:rsid w:val="00282E8C"/>
    <w:rsid w:val="00283903"/>
    <w:rsid w:val="00283AFB"/>
    <w:rsid w:val="00283C7C"/>
    <w:rsid w:val="002841E2"/>
    <w:rsid w:val="00284654"/>
    <w:rsid w:val="00284FDC"/>
    <w:rsid w:val="0028541F"/>
    <w:rsid w:val="00285483"/>
    <w:rsid w:val="00285810"/>
    <w:rsid w:val="00285A67"/>
    <w:rsid w:val="00286C53"/>
    <w:rsid w:val="002871E5"/>
    <w:rsid w:val="00287601"/>
    <w:rsid w:val="002878A9"/>
    <w:rsid w:val="00287BCC"/>
    <w:rsid w:val="00287D5D"/>
    <w:rsid w:val="00287E3E"/>
    <w:rsid w:val="0029062A"/>
    <w:rsid w:val="00291A6D"/>
    <w:rsid w:val="00291E0B"/>
    <w:rsid w:val="00291EDD"/>
    <w:rsid w:val="00292BDC"/>
    <w:rsid w:val="002935E3"/>
    <w:rsid w:val="0029379D"/>
    <w:rsid w:val="0029458F"/>
    <w:rsid w:val="0029499B"/>
    <w:rsid w:val="0029535A"/>
    <w:rsid w:val="00295ADF"/>
    <w:rsid w:val="00295F3D"/>
    <w:rsid w:val="00297E4D"/>
    <w:rsid w:val="002A0307"/>
    <w:rsid w:val="002A0CB3"/>
    <w:rsid w:val="002A114E"/>
    <w:rsid w:val="002A13D0"/>
    <w:rsid w:val="002A1DF4"/>
    <w:rsid w:val="002A1FAA"/>
    <w:rsid w:val="002A2128"/>
    <w:rsid w:val="002A227F"/>
    <w:rsid w:val="002A2533"/>
    <w:rsid w:val="002A2606"/>
    <w:rsid w:val="002A307E"/>
    <w:rsid w:val="002A3182"/>
    <w:rsid w:val="002A351B"/>
    <w:rsid w:val="002A39A0"/>
    <w:rsid w:val="002A4F58"/>
    <w:rsid w:val="002A5CA1"/>
    <w:rsid w:val="002A5DAB"/>
    <w:rsid w:val="002A70A4"/>
    <w:rsid w:val="002A78E6"/>
    <w:rsid w:val="002B082A"/>
    <w:rsid w:val="002B157C"/>
    <w:rsid w:val="002B1679"/>
    <w:rsid w:val="002B1D4F"/>
    <w:rsid w:val="002B397D"/>
    <w:rsid w:val="002B3D62"/>
    <w:rsid w:val="002B54A1"/>
    <w:rsid w:val="002B5B7F"/>
    <w:rsid w:val="002B6A2F"/>
    <w:rsid w:val="002B6BFE"/>
    <w:rsid w:val="002B71F1"/>
    <w:rsid w:val="002B732F"/>
    <w:rsid w:val="002B78A6"/>
    <w:rsid w:val="002C058C"/>
    <w:rsid w:val="002C0FC6"/>
    <w:rsid w:val="002C166E"/>
    <w:rsid w:val="002C175C"/>
    <w:rsid w:val="002C21B4"/>
    <w:rsid w:val="002C35D8"/>
    <w:rsid w:val="002C3635"/>
    <w:rsid w:val="002C3FD3"/>
    <w:rsid w:val="002C4B87"/>
    <w:rsid w:val="002C4DF6"/>
    <w:rsid w:val="002C565D"/>
    <w:rsid w:val="002C727E"/>
    <w:rsid w:val="002D1A33"/>
    <w:rsid w:val="002D1A41"/>
    <w:rsid w:val="002D1EC3"/>
    <w:rsid w:val="002D408A"/>
    <w:rsid w:val="002D4FEB"/>
    <w:rsid w:val="002D5386"/>
    <w:rsid w:val="002D5928"/>
    <w:rsid w:val="002D59D7"/>
    <w:rsid w:val="002D5DC1"/>
    <w:rsid w:val="002D68B3"/>
    <w:rsid w:val="002D796D"/>
    <w:rsid w:val="002D7F47"/>
    <w:rsid w:val="002D7F80"/>
    <w:rsid w:val="002E00E7"/>
    <w:rsid w:val="002E02D2"/>
    <w:rsid w:val="002E1549"/>
    <w:rsid w:val="002E1BB4"/>
    <w:rsid w:val="002E20FE"/>
    <w:rsid w:val="002E2516"/>
    <w:rsid w:val="002E2D96"/>
    <w:rsid w:val="002E319A"/>
    <w:rsid w:val="002E3CD1"/>
    <w:rsid w:val="002E4512"/>
    <w:rsid w:val="002E49A3"/>
    <w:rsid w:val="002E4B3F"/>
    <w:rsid w:val="002E5350"/>
    <w:rsid w:val="002E5956"/>
    <w:rsid w:val="002E5BB7"/>
    <w:rsid w:val="002E637C"/>
    <w:rsid w:val="002E68CC"/>
    <w:rsid w:val="002E6B29"/>
    <w:rsid w:val="002E70B5"/>
    <w:rsid w:val="002E740E"/>
    <w:rsid w:val="002E7AF2"/>
    <w:rsid w:val="002E7B74"/>
    <w:rsid w:val="002E7E0F"/>
    <w:rsid w:val="002E7E88"/>
    <w:rsid w:val="002F0DE6"/>
    <w:rsid w:val="002F1390"/>
    <w:rsid w:val="002F13FF"/>
    <w:rsid w:val="002F1B99"/>
    <w:rsid w:val="002F1FF2"/>
    <w:rsid w:val="002F20D1"/>
    <w:rsid w:val="002F3117"/>
    <w:rsid w:val="002F3A7C"/>
    <w:rsid w:val="002F4329"/>
    <w:rsid w:val="002F4F64"/>
    <w:rsid w:val="002F65AC"/>
    <w:rsid w:val="002F66F1"/>
    <w:rsid w:val="002F6789"/>
    <w:rsid w:val="002F6B87"/>
    <w:rsid w:val="002F6C4B"/>
    <w:rsid w:val="002F6D36"/>
    <w:rsid w:val="002F702D"/>
    <w:rsid w:val="002F703D"/>
    <w:rsid w:val="00300ED7"/>
    <w:rsid w:val="003041CF"/>
    <w:rsid w:val="00304789"/>
    <w:rsid w:val="00306DC4"/>
    <w:rsid w:val="00306F07"/>
    <w:rsid w:val="0031080C"/>
    <w:rsid w:val="00310D1E"/>
    <w:rsid w:val="003113C3"/>
    <w:rsid w:val="00312E06"/>
    <w:rsid w:val="00313127"/>
    <w:rsid w:val="00313639"/>
    <w:rsid w:val="00314F6B"/>
    <w:rsid w:val="00315961"/>
    <w:rsid w:val="0031648F"/>
    <w:rsid w:val="00320021"/>
    <w:rsid w:val="003204E0"/>
    <w:rsid w:val="00320E29"/>
    <w:rsid w:val="00320E6B"/>
    <w:rsid w:val="00321A81"/>
    <w:rsid w:val="003232A1"/>
    <w:rsid w:val="003248FF"/>
    <w:rsid w:val="003265B1"/>
    <w:rsid w:val="00327456"/>
    <w:rsid w:val="003302B3"/>
    <w:rsid w:val="003302F1"/>
    <w:rsid w:val="00330649"/>
    <w:rsid w:val="00330A15"/>
    <w:rsid w:val="00330C95"/>
    <w:rsid w:val="003310C7"/>
    <w:rsid w:val="00331508"/>
    <w:rsid w:val="003323E9"/>
    <w:rsid w:val="00332805"/>
    <w:rsid w:val="003334CE"/>
    <w:rsid w:val="00333695"/>
    <w:rsid w:val="003338E6"/>
    <w:rsid w:val="00333A52"/>
    <w:rsid w:val="00333FB7"/>
    <w:rsid w:val="00334430"/>
    <w:rsid w:val="0033458B"/>
    <w:rsid w:val="00334F8A"/>
    <w:rsid w:val="00335017"/>
    <w:rsid w:val="00336085"/>
    <w:rsid w:val="003364F8"/>
    <w:rsid w:val="003366E7"/>
    <w:rsid w:val="00336858"/>
    <w:rsid w:val="00336B15"/>
    <w:rsid w:val="00336BE9"/>
    <w:rsid w:val="0033737C"/>
    <w:rsid w:val="0034000A"/>
    <w:rsid w:val="0034026F"/>
    <w:rsid w:val="003404B9"/>
    <w:rsid w:val="00340608"/>
    <w:rsid w:val="00340F62"/>
    <w:rsid w:val="00341CE9"/>
    <w:rsid w:val="0034207A"/>
    <w:rsid w:val="0034309B"/>
    <w:rsid w:val="00343682"/>
    <w:rsid w:val="00343730"/>
    <w:rsid w:val="00343973"/>
    <w:rsid w:val="00344B2D"/>
    <w:rsid w:val="00345421"/>
    <w:rsid w:val="00345F9E"/>
    <w:rsid w:val="00346111"/>
    <w:rsid w:val="0034641F"/>
    <w:rsid w:val="00346EF9"/>
    <w:rsid w:val="003471C7"/>
    <w:rsid w:val="00347303"/>
    <w:rsid w:val="00347381"/>
    <w:rsid w:val="00351C50"/>
    <w:rsid w:val="00352EA8"/>
    <w:rsid w:val="0035302E"/>
    <w:rsid w:val="0035333F"/>
    <w:rsid w:val="003548BA"/>
    <w:rsid w:val="00354F1A"/>
    <w:rsid w:val="0035610B"/>
    <w:rsid w:val="003564A8"/>
    <w:rsid w:val="003569D9"/>
    <w:rsid w:val="00356ED8"/>
    <w:rsid w:val="003576DD"/>
    <w:rsid w:val="00357A79"/>
    <w:rsid w:val="003618AD"/>
    <w:rsid w:val="003618B2"/>
    <w:rsid w:val="00362E0A"/>
    <w:rsid w:val="0036356B"/>
    <w:rsid w:val="003636D7"/>
    <w:rsid w:val="00363F72"/>
    <w:rsid w:val="0036405D"/>
    <w:rsid w:val="00364758"/>
    <w:rsid w:val="00364C79"/>
    <w:rsid w:val="00365055"/>
    <w:rsid w:val="00366050"/>
    <w:rsid w:val="003661A8"/>
    <w:rsid w:val="00366297"/>
    <w:rsid w:val="003663E9"/>
    <w:rsid w:val="003672E6"/>
    <w:rsid w:val="00367C02"/>
    <w:rsid w:val="00370167"/>
    <w:rsid w:val="00371B78"/>
    <w:rsid w:val="00372CDF"/>
    <w:rsid w:val="0037334E"/>
    <w:rsid w:val="0037358B"/>
    <w:rsid w:val="00374566"/>
    <w:rsid w:val="0037458B"/>
    <w:rsid w:val="00374A57"/>
    <w:rsid w:val="00374AA3"/>
    <w:rsid w:val="00374E1F"/>
    <w:rsid w:val="0037520C"/>
    <w:rsid w:val="003756B4"/>
    <w:rsid w:val="0037599D"/>
    <w:rsid w:val="00375C77"/>
    <w:rsid w:val="00376507"/>
    <w:rsid w:val="00376BE0"/>
    <w:rsid w:val="0037733E"/>
    <w:rsid w:val="003777BF"/>
    <w:rsid w:val="00377F19"/>
    <w:rsid w:val="0038021F"/>
    <w:rsid w:val="0038034D"/>
    <w:rsid w:val="0038132C"/>
    <w:rsid w:val="00381374"/>
    <w:rsid w:val="00381467"/>
    <w:rsid w:val="0038251A"/>
    <w:rsid w:val="003830A3"/>
    <w:rsid w:val="00383713"/>
    <w:rsid w:val="00384220"/>
    <w:rsid w:val="00384764"/>
    <w:rsid w:val="00384BB4"/>
    <w:rsid w:val="003857EB"/>
    <w:rsid w:val="003859D7"/>
    <w:rsid w:val="00385C5E"/>
    <w:rsid w:val="00385FD5"/>
    <w:rsid w:val="00386530"/>
    <w:rsid w:val="0038685B"/>
    <w:rsid w:val="00387CC3"/>
    <w:rsid w:val="0039136C"/>
    <w:rsid w:val="003919B3"/>
    <w:rsid w:val="00391F54"/>
    <w:rsid w:val="00392B38"/>
    <w:rsid w:val="00392F4E"/>
    <w:rsid w:val="0039302C"/>
    <w:rsid w:val="00393178"/>
    <w:rsid w:val="003932C1"/>
    <w:rsid w:val="00393A3F"/>
    <w:rsid w:val="00393B81"/>
    <w:rsid w:val="003944FD"/>
    <w:rsid w:val="0039468D"/>
    <w:rsid w:val="00395FAC"/>
    <w:rsid w:val="003966B0"/>
    <w:rsid w:val="00397047"/>
    <w:rsid w:val="00397337"/>
    <w:rsid w:val="00397509"/>
    <w:rsid w:val="00397547"/>
    <w:rsid w:val="00397B8A"/>
    <w:rsid w:val="00397BFA"/>
    <w:rsid w:val="00397F33"/>
    <w:rsid w:val="003A04B8"/>
    <w:rsid w:val="003A0845"/>
    <w:rsid w:val="003A0E3C"/>
    <w:rsid w:val="003A1292"/>
    <w:rsid w:val="003A26D9"/>
    <w:rsid w:val="003A2B01"/>
    <w:rsid w:val="003A2C95"/>
    <w:rsid w:val="003A2F7B"/>
    <w:rsid w:val="003A3031"/>
    <w:rsid w:val="003A367C"/>
    <w:rsid w:val="003A4043"/>
    <w:rsid w:val="003A4695"/>
    <w:rsid w:val="003A46A9"/>
    <w:rsid w:val="003A4F8A"/>
    <w:rsid w:val="003A6388"/>
    <w:rsid w:val="003A65FD"/>
    <w:rsid w:val="003A6FFD"/>
    <w:rsid w:val="003A7023"/>
    <w:rsid w:val="003A76EC"/>
    <w:rsid w:val="003A778A"/>
    <w:rsid w:val="003A7A59"/>
    <w:rsid w:val="003A7BCF"/>
    <w:rsid w:val="003B12F6"/>
    <w:rsid w:val="003B132F"/>
    <w:rsid w:val="003B13E8"/>
    <w:rsid w:val="003B1D69"/>
    <w:rsid w:val="003B21D5"/>
    <w:rsid w:val="003B34D3"/>
    <w:rsid w:val="003B34E4"/>
    <w:rsid w:val="003B3EEA"/>
    <w:rsid w:val="003B3F83"/>
    <w:rsid w:val="003B44FB"/>
    <w:rsid w:val="003B49E4"/>
    <w:rsid w:val="003B5245"/>
    <w:rsid w:val="003B55FA"/>
    <w:rsid w:val="003B5B52"/>
    <w:rsid w:val="003B6982"/>
    <w:rsid w:val="003B698B"/>
    <w:rsid w:val="003B6B15"/>
    <w:rsid w:val="003B6DAC"/>
    <w:rsid w:val="003B76DC"/>
    <w:rsid w:val="003B79F9"/>
    <w:rsid w:val="003B7AA2"/>
    <w:rsid w:val="003C0E00"/>
    <w:rsid w:val="003C0E78"/>
    <w:rsid w:val="003C0FFB"/>
    <w:rsid w:val="003C13FD"/>
    <w:rsid w:val="003C2AAC"/>
    <w:rsid w:val="003C2E02"/>
    <w:rsid w:val="003C3898"/>
    <w:rsid w:val="003C408B"/>
    <w:rsid w:val="003C4728"/>
    <w:rsid w:val="003C5919"/>
    <w:rsid w:val="003C5F80"/>
    <w:rsid w:val="003C622F"/>
    <w:rsid w:val="003D0D68"/>
    <w:rsid w:val="003D100F"/>
    <w:rsid w:val="003D1720"/>
    <w:rsid w:val="003D2BB8"/>
    <w:rsid w:val="003D3440"/>
    <w:rsid w:val="003D3FD1"/>
    <w:rsid w:val="003D40C2"/>
    <w:rsid w:val="003D40EF"/>
    <w:rsid w:val="003D412C"/>
    <w:rsid w:val="003D4BEB"/>
    <w:rsid w:val="003D4CA2"/>
    <w:rsid w:val="003D4FBA"/>
    <w:rsid w:val="003D51F8"/>
    <w:rsid w:val="003D5939"/>
    <w:rsid w:val="003D64D5"/>
    <w:rsid w:val="003D68BB"/>
    <w:rsid w:val="003D71FE"/>
    <w:rsid w:val="003E0733"/>
    <w:rsid w:val="003E0F87"/>
    <w:rsid w:val="003E15F5"/>
    <w:rsid w:val="003E1AD5"/>
    <w:rsid w:val="003E2047"/>
    <w:rsid w:val="003E2687"/>
    <w:rsid w:val="003E2EEC"/>
    <w:rsid w:val="003E30AB"/>
    <w:rsid w:val="003E4078"/>
    <w:rsid w:val="003E46FB"/>
    <w:rsid w:val="003E52D5"/>
    <w:rsid w:val="003E5AA4"/>
    <w:rsid w:val="003E5CE6"/>
    <w:rsid w:val="003E5DCB"/>
    <w:rsid w:val="003E6A12"/>
    <w:rsid w:val="003E7C05"/>
    <w:rsid w:val="003E7E94"/>
    <w:rsid w:val="003F006D"/>
    <w:rsid w:val="003F05F2"/>
    <w:rsid w:val="003F102A"/>
    <w:rsid w:val="003F10AE"/>
    <w:rsid w:val="003F1A13"/>
    <w:rsid w:val="003F1CE7"/>
    <w:rsid w:val="003F2087"/>
    <w:rsid w:val="003F35B5"/>
    <w:rsid w:val="003F3CF0"/>
    <w:rsid w:val="003F3D7A"/>
    <w:rsid w:val="003F3E78"/>
    <w:rsid w:val="003F48F4"/>
    <w:rsid w:val="003F6105"/>
    <w:rsid w:val="003F6A24"/>
    <w:rsid w:val="003F6A2E"/>
    <w:rsid w:val="003F6BAD"/>
    <w:rsid w:val="003F7DD0"/>
    <w:rsid w:val="00400260"/>
    <w:rsid w:val="00400DDD"/>
    <w:rsid w:val="00401A1A"/>
    <w:rsid w:val="00401B43"/>
    <w:rsid w:val="0040258B"/>
    <w:rsid w:val="004027BB"/>
    <w:rsid w:val="00403CDE"/>
    <w:rsid w:val="00403E77"/>
    <w:rsid w:val="00406D92"/>
    <w:rsid w:val="00407506"/>
    <w:rsid w:val="00407CA7"/>
    <w:rsid w:val="0041005E"/>
    <w:rsid w:val="0041035E"/>
    <w:rsid w:val="00410F09"/>
    <w:rsid w:val="0041158B"/>
    <w:rsid w:val="00411A75"/>
    <w:rsid w:val="00411C77"/>
    <w:rsid w:val="00411CAA"/>
    <w:rsid w:val="00412721"/>
    <w:rsid w:val="00412A64"/>
    <w:rsid w:val="00413B1D"/>
    <w:rsid w:val="00413B39"/>
    <w:rsid w:val="004142F0"/>
    <w:rsid w:val="00414A6C"/>
    <w:rsid w:val="00414B75"/>
    <w:rsid w:val="004153F1"/>
    <w:rsid w:val="00416355"/>
    <w:rsid w:val="004166A1"/>
    <w:rsid w:val="004168CB"/>
    <w:rsid w:val="00416A1F"/>
    <w:rsid w:val="004178DC"/>
    <w:rsid w:val="0042033D"/>
    <w:rsid w:val="00420965"/>
    <w:rsid w:val="00420CCC"/>
    <w:rsid w:val="004219CB"/>
    <w:rsid w:val="00422B83"/>
    <w:rsid w:val="004241F1"/>
    <w:rsid w:val="0042494B"/>
    <w:rsid w:val="00424A0D"/>
    <w:rsid w:val="00424DA2"/>
    <w:rsid w:val="004254EA"/>
    <w:rsid w:val="00425A66"/>
    <w:rsid w:val="00425CFE"/>
    <w:rsid w:val="00425E2D"/>
    <w:rsid w:val="00425ECF"/>
    <w:rsid w:val="00426021"/>
    <w:rsid w:val="004266F0"/>
    <w:rsid w:val="0042744C"/>
    <w:rsid w:val="0042761B"/>
    <w:rsid w:val="00427B66"/>
    <w:rsid w:val="00430170"/>
    <w:rsid w:val="00430701"/>
    <w:rsid w:val="004307BE"/>
    <w:rsid w:val="00430D98"/>
    <w:rsid w:val="00430E15"/>
    <w:rsid w:val="00431776"/>
    <w:rsid w:val="00432215"/>
    <w:rsid w:val="00432345"/>
    <w:rsid w:val="00432968"/>
    <w:rsid w:val="00433463"/>
    <w:rsid w:val="0043349F"/>
    <w:rsid w:val="00433E1F"/>
    <w:rsid w:val="00433E79"/>
    <w:rsid w:val="00435A98"/>
    <w:rsid w:val="00436076"/>
    <w:rsid w:val="0043647F"/>
    <w:rsid w:val="00436D3C"/>
    <w:rsid w:val="00436DC1"/>
    <w:rsid w:val="0043747C"/>
    <w:rsid w:val="00437A53"/>
    <w:rsid w:val="004402DC"/>
    <w:rsid w:val="0044054A"/>
    <w:rsid w:val="00441753"/>
    <w:rsid w:val="00442742"/>
    <w:rsid w:val="004427FC"/>
    <w:rsid w:val="0044368F"/>
    <w:rsid w:val="004443A9"/>
    <w:rsid w:val="00444A6A"/>
    <w:rsid w:val="00444C4B"/>
    <w:rsid w:val="00444EB0"/>
    <w:rsid w:val="00445D48"/>
    <w:rsid w:val="00445E44"/>
    <w:rsid w:val="00445ED1"/>
    <w:rsid w:val="00446090"/>
    <w:rsid w:val="0044680E"/>
    <w:rsid w:val="004475CE"/>
    <w:rsid w:val="00447CEA"/>
    <w:rsid w:val="00447D2C"/>
    <w:rsid w:val="00450554"/>
    <w:rsid w:val="00450756"/>
    <w:rsid w:val="00452505"/>
    <w:rsid w:val="00452D0C"/>
    <w:rsid w:val="0045315C"/>
    <w:rsid w:val="0045431E"/>
    <w:rsid w:val="00454509"/>
    <w:rsid w:val="0045490D"/>
    <w:rsid w:val="00454E87"/>
    <w:rsid w:val="00455120"/>
    <w:rsid w:val="004553AD"/>
    <w:rsid w:val="004561E2"/>
    <w:rsid w:val="004569B2"/>
    <w:rsid w:val="004570F0"/>
    <w:rsid w:val="00457769"/>
    <w:rsid w:val="00460870"/>
    <w:rsid w:val="00460AED"/>
    <w:rsid w:val="0046203F"/>
    <w:rsid w:val="004620C2"/>
    <w:rsid w:val="0046248E"/>
    <w:rsid w:val="00462724"/>
    <w:rsid w:val="00463806"/>
    <w:rsid w:val="00463A77"/>
    <w:rsid w:val="00463BE9"/>
    <w:rsid w:val="0046432A"/>
    <w:rsid w:val="00464B1A"/>
    <w:rsid w:val="00464B1B"/>
    <w:rsid w:val="00464BF7"/>
    <w:rsid w:val="00464F21"/>
    <w:rsid w:val="00465401"/>
    <w:rsid w:val="00465DBD"/>
    <w:rsid w:val="004660AD"/>
    <w:rsid w:val="004662B9"/>
    <w:rsid w:val="004665D2"/>
    <w:rsid w:val="004666DB"/>
    <w:rsid w:val="004672EC"/>
    <w:rsid w:val="00467706"/>
    <w:rsid w:val="00470122"/>
    <w:rsid w:val="0047054D"/>
    <w:rsid w:val="00470A23"/>
    <w:rsid w:val="00470F47"/>
    <w:rsid w:val="004710CA"/>
    <w:rsid w:val="00471E31"/>
    <w:rsid w:val="0047203C"/>
    <w:rsid w:val="0047210E"/>
    <w:rsid w:val="004728BE"/>
    <w:rsid w:val="0047344E"/>
    <w:rsid w:val="00473512"/>
    <w:rsid w:val="00473889"/>
    <w:rsid w:val="00473D4A"/>
    <w:rsid w:val="00474787"/>
    <w:rsid w:val="004752E1"/>
    <w:rsid w:val="00475DFE"/>
    <w:rsid w:val="00476316"/>
    <w:rsid w:val="0047666B"/>
    <w:rsid w:val="0047684A"/>
    <w:rsid w:val="00476A10"/>
    <w:rsid w:val="004770B5"/>
    <w:rsid w:val="004770CA"/>
    <w:rsid w:val="004777DE"/>
    <w:rsid w:val="00477CB2"/>
    <w:rsid w:val="004804F0"/>
    <w:rsid w:val="0048057C"/>
    <w:rsid w:val="004805CE"/>
    <w:rsid w:val="004808FE"/>
    <w:rsid w:val="00480F9F"/>
    <w:rsid w:val="004813CD"/>
    <w:rsid w:val="004819ED"/>
    <w:rsid w:val="00481F41"/>
    <w:rsid w:val="00482E89"/>
    <w:rsid w:val="00482EA6"/>
    <w:rsid w:val="00485516"/>
    <w:rsid w:val="0048730E"/>
    <w:rsid w:val="00492B53"/>
    <w:rsid w:val="0049377F"/>
    <w:rsid w:val="00493B88"/>
    <w:rsid w:val="00493D35"/>
    <w:rsid w:val="00493E37"/>
    <w:rsid w:val="00494949"/>
    <w:rsid w:val="004951BE"/>
    <w:rsid w:val="004952F4"/>
    <w:rsid w:val="0049543A"/>
    <w:rsid w:val="00495AB9"/>
    <w:rsid w:val="00495DF5"/>
    <w:rsid w:val="00496442"/>
    <w:rsid w:val="00497065"/>
    <w:rsid w:val="004978D9"/>
    <w:rsid w:val="00497D73"/>
    <w:rsid w:val="004A1143"/>
    <w:rsid w:val="004A139A"/>
    <w:rsid w:val="004A1413"/>
    <w:rsid w:val="004A2831"/>
    <w:rsid w:val="004A2B05"/>
    <w:rsid w:val="004A3B71"/>
    <w:rsid w:val="004A3BCC"/>
    <w:rsid w:val="004A3D36"/>
    <w:rsid w:val="004A3D68"/>
    <w:rsid w:val="004A41E7"/>
    <w:rsid w:val="004A4F09"/>
    <w:rsid w:val="004A5098"/>
    <w:rsid w:val="004A604B"/>
    <w:rsid w:val="004A6712"/>
    <w:rsid w:val="004A6987"/>
    <w:rsid w:val="004A7796"/>
    <w:rsid w:val="004B0EDF"/>
    <w:rsid w:val="004B1AD1"/>
    <w:rsid w:val="004B2AB6"/>
    <w:rsid w:val="004B3740"/>
    <w:rsid w:val="004B3ACB"/>
    <w:rsid w:val="004B3F29"/>
    <w:rsid w:val="004B4106"/>
    <w:rsid w:val="004B481A"/>
    <w:rsid w:val="004B4D7F"/>
    <w:rsid w:val="004B4ED9"/>
    <w:rsid w:val="004B5864"/>
    <w:rsid w:val="004B5CBC"/>
    <w:rsid w:val="004B64E3"/>
    <w:rsid w:val="004B65C4"/>
    <w:rsid w:val="004C09C5"/>
    <w:rsid w:val="004C0AAA"/>
    <w:rsid w:val="004C0EF8"/>
    <w:rsid w:val="004C2C90"/>
    <w:rsid w:val="004C32C9"/>
    <w:rsid w:val="004C355D"/>
    <w:rsid w:val="004C360E"/>
    <w:rsid w:val="004C4A9E"/>
    <w:rsid w:val="004C7AF9"/>
    <w:rsid w:val="004D0657"/>
    <w:rsid w:val="004D0730"/>
    <w:rsid w:val="004D0EE8"/>
    <w:rsid w:val="004D1DC4"/>
    <w:rsid w:val="004D1E45"/>
    <w:rsid w:val="004D2EBF"/>
    <w:rsid w:val="004D35B7"/>
    <w:rsid w:val="004D35D3"/>
    <w:rsid w:val="004D4598"/>
    <w:rsid w:val="004D4781"/>
    <w:rsid w:val="004D4894"/>
    <w:rsid w:val="004D4AD6"/>
    <w:rsid w:val="004D4C67"/>
    <w:rsid w:val="004D50D7"/>
    <w:rsid w:val="004D5547"/>
    <w:rsid w:val="004D5B1C"/>
    <w:rsid w:val="004D749D"/>
    <w:rsid w:val="004D796B"/>
    <w:rsid w:val="004D7E60"/>
    <w:rsid w:val="004E22A3"/>
    <w:rsid w:val="004E3AD8"/>
    <w:rsid w:val="004E3B2A"/>
    <w:rsid w:val="004E3F60"/>
    <w:rsid w:val="004E3F76"/>
    <w:rsid w:val="004E42C1"/>
    <w:rsid w:val="004E4805"/>
    <w:rsid w:val="004E4EF6"/>
    <w:rsid w:val="004E54EF"/>
    <w:rsid w:val="004E6322"/>
    <w:rsid w:val="004E645E"/>
    <w:rsid w:val="004E70FD"/>
    <w:rsid w:val="004E714C"/>
    <w:rsid w:val="004E7B13"/>
    <w:rsid w:val="004E7B80"/>
    <w:rsid w:val="004E7DC4"/>
    <w:rsid w:val="004F1B4A"/>
    <w:rsid w:val="004F1D93"/>
    <w:rsid w:val="004F1FB8"/>
    <w:rsid w:val="004F29C5"/>
    <w:rsid w:val="004F2BA3"/>
    <w:rsid w:val="004F3421"/>
    <w:rsid w:val="004F3A76"/>
    <w:rsid w:val="004F3F4D"/>
    <w:rsid w:val="004F4C19"/>
    <w:rsid w:val="004F4ED8"/>
    <w:rsid w:val="004F50D8"/>
    <w:rsid w:val="004F5348"/>
    <w:rsid w:val="004F545A"/>
    <w:rsid w:val="004F54FE"/>
    <w:rsid w:val="004F5748"/>
    <w:rsid w:val="004F57B5"/>
    <w:rsid w:val="004F5B83"/>
    <w:rsid w:val="004F7663"/>
    <w:rsid w:val="004F7864"/>
    <w:rsid w:val="004F78CF"/>
    <w:rsid w:val="00500463"/>
    <w:rsid w:val="005009BA"/>
    <w:rsid w:val="00500B45"/>
    <w:rsid w:val="005014B9"/>
    <w:rsid w:val="00501698"/>
    <w:rsid w:val="0050221C"/>
    <w:rsid w:val="00502E23"/>
    <w:rsid w:val="00504384"/>
    <w:rsid w:val="00504CCB"/>
    <w:rsid w:val="00504DAB"/>
    <w:rsid w:val="00504F73"/>
    <w:rsid w:val="00505D43"/>
    <w:rsid w:val="005069DB"/>
    <w:rsid w:val="00506CAD"/>
    <w:rsid w:val="005070B1"/>
    <w:rsid w:val="00507243"/>
    <w:rsid w:val="00507CBF"/>
    <w:rsid w:val="005107B2"/>
    <w:rsid w:val="005111E9"/>
    <w:rsid w:val="00511784"/>
    <w:rsid w:val="00513B41"/>
    <w:rsid w:val="00513F92"/>
    <w:rsid w:val="0051418F"/>
    <w:rsid w:val="0051514D"/>
    <w:rsid w:val="0051538C"/>
    <w:rsid w:val="00515E54"/>
    <w:rsid w:val="005162CB"/>
    <w:rsid w:val="00516ABD"/>
    <w:rsid w:val="005176C4"/>
    <w:rsid w:val="005178F2"/>
    <w:rsid w:val="00517C7B"/>
    <w:rsid w:val="00520320"/>
    <w:rsid w:val="00520B6D"/>
    <w:rsid w:val="00521E88"/>
    <w:rsid w:val="00523191"/>
    <w:rsid w:val="005235AE"/>
    <w:rsid w:val="00523B37"/>
    <w:rsid w:val="00523B66"/>
    <w:rsid w:val="00523E25"/>
    <w:rsid w:val="00524AA1"/>
    <w:rsid w:val="0052512A"/>
    <w:rsid w:val="00525146"/>
    <w:rsid w:val="0052538F"/>
    <w:rsid w:val="005265DA"/>
    <w:rsid w:val="00526765"/>
    <w:rsid w:val="00526D07"/>
    <w:rsid w:val="00530017"/>
    <w:rsid w:val="005308D4"/>
    <w:rsid w:val="005315BB"/>
    <w:rsid w:val="005316F2"/>
    <w:rsid w:val="00532369"/>
    <w:rsid w:val="005327B9"/>
    <w:rsid w:val="00532EE2"/>
    <w:rsid w:val="005333B4"/>
    <w:rsid w:val="005337F1"/>
    <w:rsid w:val="00533AE9"/>
    <w:rsid w:val="00535F60"/>
    <w:rsid w:val="00536527"/>
    <w:rsid w:val="0053781E"/>
    <w:rsid w:val="00537AD9"/>
    <w:rsid w:val="00537D66"/>
    <w:rsid w:val="00537E4B"/>
    <w:rsid w:val="00540394"/>
    <w:rsid w:val="00540A41"/>
    <w:rsid w:val="00541260"/>
    <w:rsid w:val="0054163C"/>
    <w:rsid w:val="0054188A"/>
    <w:rsid w:val="0054221A"/>
    <w:rsid w:val="00543B0A"/>
    <w:rsid w:val="00543D4A"/>
    <w:rsid w:val="00543DBC"/>
    <w:rsid w:val="005441A4"/>
    <w:rsid w:val="00544350"/>
    <w:rsid w:val="0054470D"/>
    <w:rsid w:val="005456A7"/>
    <w:rsid w:val="00545C3D"/>
    <w:rsid w:val="00545E68"/>
    <w:rsid w:val="00546473"/>
    <w:rsid w:val="00546D32"/>
    <w:rsid w:val="00547102"/>
    <w:rsid w:val="005475D5"/>
    <w:rsid w:val="00547D66"/>
    <w:rsid w:val="00550E79"/>
    <w:rsid w:val="00550FEB"/>
    <w:rsid w:val="005517E5"/>
    <w:rsid w:val="00551A27"/>
    <w:rsid w:val="00551D95"/>
    <w:rsid w:val="00552ED5"/>
    <w:rsid w:val="00553D54"/>
    <w:rsid w:val="00554B24"/>
    <w:rsid w:val="00554B26"/>
    <w:rsid w:val="00554CC2"/>
    <w:rsid w:val="00555AE5"/>
    <w:rsid w:val="00555FFA"/>
    <w:rsid w:val="0055658F"/>
    <w:rsid w:val="00557ADA"/>
    <w:rsid w:val="005606F6"/>
    <w:rsid w:val="00560BE6"/>
    <w:rsid w:val="00560F7C"/>
    <w:rsid w:val="00561182"/>
    <w:rsid w:val="005611B1"/>
    <w:rsid w:val="00561352"/>
    <w:rsid w:val="00563748"/>
    <w:rsid w:val="00563EFE"/>
    <w:rsid w:val="0056412E"/>
    <w:rsid w:val="005648AB"/>
    <w:rsid w:val="00564AD9"/>
    <w:rsid w:val="00564E52"/>
    <w:rsid w:val="0056639C"/>
    <w:rsid w:val="0056715B"/>
    <w:rsid w:val="005676FB"/>
    <w:rsid w:val="00570132"/>
    <w:rsid w:val="0057054F"/>
    <w:rsid w:val="00571042"/>
    <w:rsid w:val="0057142B"/>
    <w:rsid w:val="005715C2"/>
    <w:rsid w:val="0057208A"/>
    <w:rsid w:val="0057273C"/>
    <w:rsid w:val="005727C6"/>
    <w:rsid w:val="00572D6C"/>
    <w:rsid w:val="00572FF8"/>
    <w:rsid w:val="005732C3"/>
    <w:rsid w:val="00575BEE"/>
    <w:rsid w:val="00575DAA"/>
    <w:rsid w:val="00576134"/>
    <w:rsid w:val="00576BB9"/>
    <w:rsid w:val="00576BDA"/>
    <w:rsid w:val="00577587"/>
    <w:rsid w:val="005778FA"/>
    <w:rsid w:val="00577A5E"/>
    <w:rsid w:val="00580AAF"/>
    <w:rsid w:val="0058259F"/>
    <w:rsid w:val="00582874"/>
    <w:rsid w:val="00583E95"/>
    <w:rsid w:val="00584462"/>
    <w:rsid w:val="005847E5"/>
    <w:rsid w:val="00584F6B"/>
    <w:rsid w:val="00585028"/>
    <w:rsid w:val="0058568D"/>
    <w:rsid w:val="0058572F"/>
    <w:rsid w:val="0058609D"/>
    <w:rsid w:val="00587B16"/>
    <w:rsid w:val="00587D23"/>
    <w:rsid w:val="0059063D"/>
    <w:rsid w:val="0059067D"/>
    <w:rsid w:val="0059084A"/>
    <w:rsid w:val="0059156F"/>
    <w:rsid w:val="00591B09"/>
    <w:rsid w:val="00591C4F"/>
    <w:rsid w:val="00591E67"/>
    <w:rsid w:val="005932B5"/>
    <w:rsid w:val="00593397"/>
    <w:rsid w:val="005940E5"/>
    <w:rsid w:val="0059455A"/>
    <w:rsid w:val="00595654"/>
    <w:rsid w:val="00596E1E"/>
    <w:rsid w:val="00596EB3"/>
    <w:rsid w:val="005972BA"/>
    <w:rsid w:val="00597980"/>
    <w:rsid w:val="005A0412"/>
    <w:rsid w:val="005A0C1A"/>
    <w:rsid w:val="005A0E41"/>
    <w:rsid w:val="005A1928"/>
    <w:rsid w:val="005A19A9"/>
    <w:rsid w:val="005A3CE2"/>
    <w:rsid w:val="005A3D2A"/>
    <w:rsid w:val="005A40D7"/>
    <w:rsid w:val="005A485C"/>
    <w:rsid w:val="005A62D1"/>
    <w:rsid w:val="005A6CB2"/>
    <w:rsid w:val="005A6E37"/>
    <w:rsid w:val="005A751C"/>
    <w:rsid w:val="005A7FBC"/>
    <w:rsid w:val="005B065D"/>
    <w:rsid w:val="005B0689"/>
    <w:rsid w:val="005B0AC6"/>
    <w:rsid w:val="005B27F9"/>
    <w:rsid w:val="005B3952"/>
    <w:rsid w:val="005B3D41"/>
    <w:rsid w:val="005B447C"/>
    <w:rsid w:val="005B4CD3"/>
    <w:rsid w:val="005B50A4"/>
    <w:rsid w:val="005B533E"/>
    <w:rsid w:val="005B54E6"/>
    <w:rsid w:val="005B5D61"/>
    <w:rsid w:val="005B5D6D"/>
    <w:rsid w:val="005B5FA3"/>
    <w:rsid w:val="005B600C"/>
    <w:rsid w:val="005B62FE"/>
    <w:rsid w:val="005B6316"/>
    <w:rsid w:val="005B642D"/>
    <w:rsid w:val="005B66E5"/>
    <w:rsid w:val="005B6CC7"/>
    <w:rsid w:val="005B7AFA"/>
    <w:rsid w:val="005B7CE7"/>
    <w:rsid w:val="005C09FD"/>
    <w:rsid w:val="005C10D2"/>
    <w:rsid w:val="005C1178"/>
    <w:rsid w:val="005C11C4"/>
    <w:rsid w:val="005C15B6"/>
    <w:rsid w:val="005C19D9"/>
    <w:rsid w:val="005C21D5"/>
    <w:rsid w:val="005C23B9"/>
    <w:rsid w:val="005C33B7"/>
    <w:rsid w:val="005C459C"/>
    <w:rsid w:val="005C4D8F"/>
    <w:rsid w:val="005C54EC"/>
    <w:rsid w:val="005C6966"/>
    <w:rsid w:val="005C6F50"/>
    <w:rsid w:val="005C717E"/>
    <w:rsid w:val="005C7A4F"/>
    <w:rsid w:val="005D0475"/>
    <w:rsid w:val="005D1839"/>
    <w:rsid w:val="005D188E"/>
    <w:rsid w:val="005D1E7E"/>
    <w:rsid w:val="005D28B2"/>
    <w:rsid w:val="005D2AE6"/>
    <w:rsid w:val="005D2B51"/>
    <w:rsid w:val="005D2C87"/>
    <w:rsid w:val="005D30BD"/>
    <w:rsid w:val="005D39BC"/>
    <w:rsid w:val="005D4079"/>
    <w:rsid w:val="005D4150"/>
    <w:rsid w:val="005D4EF7"/>
    <w:rsid w:val="005D56E8"/>
    <w:rsid w:val="005D5755"/>
    <w:rsid w:val="005D582E"/>
    <w:rsid w:val="005D585B"/>
    <w:rsid w:val="005D5B75"/>
    <w:rsid w:val="005D6363"/>
    <w:rsid w:val="005D7FE0"/>
    <w:rsid w:val="005E029E"/>
    <w:rsid w:val="005E0330"/>
    <w:rsid w:val="005E1139"/>
    <w:rsid w:val="005E1144"/>
    <w:rsid w:val="005E1770"/>
    <w:rsid w:val="005E1A0C"/>
    <w:rsid w:val="005E277B"/>
    <w:rsid w:val="005E2B7C"/>
    <w:rsid w:val="005E2BA1"/>
    <w:rsid w:val="005E301B"/>
    <w:rsid w:val="005E369E"/>
    <w:rsid w:val="005E3A16"/>
    <w:rsid w:val="005E4294"/>
    <w:rsid w:val="005E4CCF"/>
    <w:rsid w:val="005E52FB"/>
    <w:rsid w:val="005E52FF"/>
    <w:rsid w:val="005E5E10"/>
    <w:rsid w:val="005E5E3D"/>
    <w:rsid w:val="005E66AA"/>
    <w:rsid w:val="005E685F"/>
    <w:rsid w:val="005E747F"/>
    <w:rsid w:val="005E748A"/>
    <w:rsid w:val="005E7619"/>
    <w:rsid w:val="005E77C3"/>
    <w:rsid w:val="005E79DE"/>
    <w:rsid w:val="005E7D5E"/>
    <w:rsid w:val="005F03FC"/>
    <w:rsid w:val="005F0D03"/>
    <w:rsid w:val="005F0F28"/>
    <w:rsid w:val="005F13A7"/>
    <w:rsid w:val="005F15A5"/>
    <w:rsid w:val="005F2300"/>
    <w:rsid w:val="005F39D7"/>
    <w:rsid w:val="005F3F10"/>
    <w:rsid w:val="005F4237"/>
    <w:rsid w:val="005F4D16"/>
    <w:rsid w:val="005F4EB1"/>
    <w:rsid w:val="005F4FC8"/>
    <w:rsid w:val="005F50A8"/>
    <w:rsid w:val="005F54A7"/>
    <w:rsid w:val="005F5E1B"/>
    <w:rsid w:val="005F5E75"/>
    <w:rsid w:val="005F6006"/>
    <w:rsid w:val="005F65B7"/>
    <w:rsid w:val="005F7D63"/>
    <w:rsid w:val="0060063C"/>
    <w:rsid w:val="006006B0"/>
    <w:rsid w:val="006016AB"/>
    <w:rsid w:val="00601A76"/>
    <w:rsid w:val="00601B31"/>
    <w:rsid w:val="00602432"/>
    <w:rsid w:val="00602607"/>
    <w:rsid w:val="00603D89"/>
    <w:rsid w:val="006051A4"/>
    <w:rsid w:val="006055F9"/>
    <w:rsid w:val="00606009"/>
    <w:rsid w:val="00606A92"/>
    <w:rsid w:val="00606E93"/>
    <w:rsid w:val="0060707C"/>
    <w:rsid w:val="006076B4"/>
    <w:rsid w:val="00611BDB"/>
    <w:rsid w:val="00611BF5"/>
    <w:rsid w:val="00611FF3"/>
    <w:rsid w:val="00612570"/>
    <w:rsid w:val="006126AA"/>
    <w:rsid w:val="00612C74"/>
    <w:rsid w:val="00613349"/>
    <w:rsid w:val="00613D49"/>
    <w:rsid w:val="00614935"/>
    <w:rsid w:val="00615742"/>
    <w:rsid w:val="006162F0"/>
    <w:rsid w:val="0061722C"/>
    <w:rsid w:val="006175E4"/>
    <w:rsid w:val="0062115B"/>
    <w:rsid w:val="0062120C"/>
    <w:rsid w:val="00621610"/>
    <w:rsid w:val="00621729"/>
    <w:rsid w:val="0062183B"/>
    <w:rsid w:val="006224F6"/>
    <w:rsid w:val="006226BD"/>
    <w:rsid w:val="00622B38"/>
    <w:rsid w:val="00622FDE"/>
    <w:rsid w:val="0062322D"/>
    <w:rsid w:val="006232DB"/>
    <w:rsid w:val="00623C1D"/>
    <w:rsid w:val="006257B7"/>
    <w:rsid w:val="00625DC2"/>
    <w:rsid w:val="00626BE2"/>
    <w:rsid w:val="00627131"/>
    <w:rsid w:val="0062770B"/>
    <w:rsid w:val="00627744"/>
    <w:rsid w:val="0062774B"/>
    <w:rsid w:val="00627934"/>
    <w:rsid w:val="00630272"/>
    <w:rsid w:val="006310A5"/>
    <w:rsid w:val="00632DEF"/>
    <w:rsid w:val="00633034"/>
    <w:rsid w:val="0063362B"/>
    <w:rsid w:val="0063561C"/>
    <w:rsid w:val="00635926"/>
    <w:rsid w:val="006365E1"/>
    <w:rsid w:val="006370E5"/>
    <w:rsid w:val="00637736"/>
    <w:rsid w:val="0063779C"/>
    <w:rsid w:val="0064136A"/>
    <w:rsid w:val="00641D1E"/>
    <w:rsid w:val="0064236F"/>
    <w:rsid w:val="006425B5"/>
    <w:rsid w:val="00643C4B"/>
    <w:rsid w:val="00644B5A"/>
    <w:rsid w:val="00646228"/>
    <w:rsid w:val="006467C9"/>
    <w:rsid w:val="00646994"/>
    <w:rsid w:val="00646A80"/>
    <w:rsid w:val="00646BDB"/>
    <w:rsid w:val="00647D6C"/>
    <w:rsid w:val="006501BC"/>
    <w:rsid w:val="00650FF9"/>
    <w:rsid w:val="006512C4"/>
    <w:rsid w:val="00651300"/>
    <w:rsid w:val="0065172E"/>
    <w:rsid w:val="00651935"/>
    <w:rsid w:val="00651990"/>
    <w:rsid w:val="0065350B"/>
    <w:rsid w:val="00653D53"/>
    <w:rsid w:val="00654299"/>
    <w:rsid w:val="0065559D"/>
    <w:rsid w:val="00656949"/>
    <w:rsid w:val="0065697F"/>
    <w:rsid w:val="00656F41"/>
    <w:rsid w:val="00657333"/>
    <w:rsid w:val="006578B3"/>
    <w:rsid w:val="00657BD9"/>
    <w:rsid w:val="00657DAC"/>
    <w:rsid w:val="00657F52"/>
    <w:rsid w:val="00660688"/>
    <w:rsid w:val="00660ECF"/>
    <w:rsid w:val="00661866"/>
    <w:rsid w:val="006619AA"/>
    <w:rsid w:val="00661A5A"/>
    <w:rsid w:val="00661D06"/>
    <w:rsid w:val="00662AE4"/>
    <w:rsid w:val="00662E97"/>
    <w:rsid w:val="00664348"/>
    <w:rsid w:val="006655AB"/>
    <w:rsid w:val="00665CE3"/>
    <w:rsid w:val="00666AB3"/>
    <w:rsid w:val="00666F30"/>
    <w:rsid w:val="00667C70"/>
    <w:rsid w:val="00670AF9"/>
    <w:rsid w:val="00672ABB"/>
    <w:rsid w:val="00672B87"/>
    <w:rsid w:val="00672CF5"/>
    <w:rsid w:val="00673194"/>
    <w:rsid w:val="00673DB7"/>
    <w:rsid w:val="00673E86"/>
    <w:rsid w:val="006747C8"/>
    <w:rsid w:val="006748D9"/>
    <w:rsid w:val="00674F36"/>
    <w:rsid w:val="00675C05"/>
    <w:rsid w:val="0067689B"/>
    <w:rsid w:val="0067693E"/>
    <w:rsid w:val="006771D6"/>
    <w:rsid w:val="00677238"/>
    <w:rsid w:val="00677B83"/>
    <w:rsid w:val="00677D2A"/>
    <w:rsid w:val="00677FAF"/>
    <w:rsid w:val="00680033"/>
    <w:rsid w:val="00680257"/>
    <w:rsid w:val="00680E31"/>
    <w:rsid w:val="00681382"/>
    <w:rsid w:val="00681952"/>
    <w:rsid w:val="00681ACB"/>
    <w:rsid w:val="00681C73"/>
    <w:rsid w:val="00681E12"/>
    <w:rsid w:val="00684253"/>
    <w:rsid w:val="00684C63"/>
    <w:rsid w:val="006850EE"/>
    <w:rsid w:val="00685C85"/>
    <w:rsid w:val="00686BC6"/>
    <w:rsid w:val="00687369"/>
    <w:rsid w:val="00687432"/>
    <w:rsid w:val="00687F2E"/>
    <w:rsid w:val="00687FC6"/>
    <w:rsid w:val="006909BF"/>
    <w:rsid w:val="0069105C"/>
    <w:rsid w:val="0069245C"/>
    <w:rsid w:val="00693078"/>
    <w:rsid w:val="0069313D"/>
    <w:rsid w:val="006931F3"/>
    <w:rsid w:val="00693A65"/>
    <w:rsid w:val="00694148"/>
    <w:rsid w:val="00694457"/>
    <w:rsid w:val="006945BC"/>
    <w:rsid w:val="0069460F"/>
    <w:rsid w:val="00694C78"/>
    <w:rsid w:val="00695261"/>
    <w:rsid w:val="006952CB"/>
    <w:rsid w:val="006961FF"/>
    <w:rsid w:val="006968F8"/>
    <w:rsid w:val="00696C86"/>
    <w:rsid w:val="00696F95"/>
    <w:rsid w:val="00697C8E"/>
    <w:rsid w:val="006A0356"/>
    <w:rsid w:val="006A2575"/>
    <w:rsid w:val="006A269A"/>
    <w:rsid w:val="006A2DFC"/>
    <w:rsid w:val="006A35EC"/>
    <w:rsid w:val="006A3D4B"/>
    <w:rsid w:val="006A3DC7"/>
    <w:rsid w:val="006A3F1E"/>
    <w:rsid w:val="006A4A33"/>
    <w:rsid w:val="006A54CF"/>
    <w:rsid w:val="006A5BFF"/>
    <w:rsid w:val="006A62AA"/>
    <w:rsid w:val="006A638D"/>
    <w:rsid w:val="006A68F5"/>
    <w:rsid w:val="006A728F"/>
    <w:rsid w:val="006A73C4"/>
    <w:rsid w:val="006A7436"/>
    <w:rsid w:val="006A756F"/>
    <w:rsid w:val="006A7B09"/>
    <w:rsid w:val="006A7E28"/>
    <w:rsid w:val="006B114D"/>
    <w:rsid w:val="006B1605"/>
    <w:rsid w:val="006B207C"/>
    <w:rsid w:val="006B440F"/>
    <w:rsid w:val="006B52AD"/>
    <w:rsid w:val="006B5A9A"/>
    <w:rsid w:val="006B5C86"/>
    <w:rsid w:val="006B6233"/>
    <w:rsid w:val="006B65A9"/>
    <w:rsid w:val="006B6B3C"/>
    <w:rsid w:val="006B7DF1"/>
    <w:rsid w:val="006B7FE7"/>
    <w:rsid w:val="006C04C2"/>
    <w:rsid w:val="006C05FE"/>
    <w:rsid w:val="006C06AD"/>
    <w:rsid w:val="006C187D"/>
    <w:rsid w:val="006C189F"/>
    <w:rsid w:val="006C1A7C"/>
    <w:rsid w:val="006C1B8E"/>
    <w:rsid w:val="006C2E56"/>
    <w:rsid w:val="006C34F7"/>
    <w:rsid w:val="006C43B9"/>
    <w:rsid w:val="006C5223"/>
    <w:rsid w:val="006C5C02"/>
    <w:rsid w:val="006C6043"/>
    <w:rsid w:val="006C60FD"/>
    <w:rsid w:val="006C7956"/>
    <w:rsid w:val="006C7B0C"/>
    <w:rsid w:val="006C7DF7"/>
    <w:rsid w:val="006D0BAD"/>
    <w:rsid w:val="006D0D96"/>
    <w:rsid w:val="006D0F47"/>
    <w:rsid w:val="006D15FE"/>
    <w:rsid w:val="006D1A01"/>
    <w:rsid w:val="006D1DCB"/>
    <w:rsid w:val="006D2201"/>
    <w:rsid w:val="006D23A4"/>
    <w:rsid w:val="006D3A7F"/>
    <w:rsid w:val="006D3C61"/>
    <w:rsid w:val="006D4113"/>
    <w:rsid w:val="006D4C1F"/>
    <w:rsid w:val="006D4DA5"/>
    <w:rsid w:val="006D4E5B"/>
    <w:rsid w:val="006D4FBD"/>
    <w:rsid w:val="006D4FF8"/>
    <w:rsid w:val="006D577D"/>
    <w:rsid w:val="006D57A0"/>
    <w:rsid w:val="006D5EFF"/>
    <w:rsid w:val="006D662F"/>
    <w:rsid w:val="006E0B66"/>
    <w:rsid w:val="006E1679"/>
    <w:rsid w:val="006E1D1C"/>
    <w:rsid w:val="006E2E85"/>
    <w:rsid w:val="006E32AF"/>
    <w:rsid w:val="006E367C"/>
    <w:rsid w:val="006E3A0D"/>
    <w:rsid w:val="006E3A48"/>
    <w:rsid w:val="006E4FDA"/>
    <w:rsid w:val="006E568C"/>
    <w:rsid w:val="006E57AF"/>
    <w:rsid w:val="006E5B83"/>
    <w:rsid w:val="006E637D"/>
    <w:rsid w:val="006E6D12"/>
    <w:rsid w:val="006E747A"/>
    <w:rsid w:val="006E772C"/>
    <w:rsid w:val="006E7832"/>
    <w:rsid w:val="006E7ECA"/>
    <w:rsid w:val="006F060E"/>
    <w:rsid w:val="006F0694"/>
    <w:rsid w:val="006F10C3"/>
    <w:rsid w:val="006F183F"/>
    <w:rsid w:val="006F1A98"/>
    <w:rsid w:val="006F2106"/>
    <w:rsid w:val="006F2559"/>
    <w:rsid w:val="006F2C5F"/>
    <w:rsid w:val="006F3114"/>
    <w:rsid w:val="006F4048"/>
    <w:rsid w:val="006F4222"/>
    <w:rsid w:val="006F426F"/>
    <w:rsid w:val="006F43C4"/>
    <w:rsid w:val="006F4A04"/>
    <w:rsid w:val="006F4E31"/>
    <w:rsid w:val="006F5351"/>
    <w:rsid w:val="006F5E99"/>
    <w:rsid w:val="006F778B"/>
    <w:rsid w:val="0070076B"/>
    <w:rsid w:val="00700E50"/>
    <w:rsid w:val="00701E68"/>
    <w:rsid w:val="007021AC"/>
    <w:rsid w:val="00703588"/>
    <w:rsid w:val="00703693"/>
    <w:rsid w:val="00703974"/>
    <w:rsid w:val="00703BEC"/>
    <w:rsid w:val="00703CFA"/>
    <w:rsid w:val="0070440C"/>
    <w:rsid w:val="007045C8"/>
    <w:rsid w:val="007047EE"/>
    <w:rsid w:val="00704D83"/>
    <w:rsid w:val="007051C0"/>
    <w:rsid w:val="007054DA"/>
    <w:rsid w:val="00705721"/>
    <w:rsid w:val="007057B8"/>
    <w:rsid w:val="0070683A"/>
    <w:rsid w:val="007073ED"/>
    <w:rsid w:val="00707E5B"/>
    <w:rsid w:val="007104E8"/>
    <w:rsid w:val="00710F1D"/>
    <w:rsid w:val="007118D9"/>
    <w:rsid w:val="00711CB4"/>
    <w:rsid w:val="00711DF7"/>
    <w:rsid w:val="007129F0"/>
    <w:rsid w:val="00713709"/>
    <w:rsid w:val="00714ED9"/>
    <w:rsid w:val="00714F83"/>
    <w:rsid w:val="0071549C"/>
    <w:rsid w:val="00715DB9"/>
    <w:rsid w:val="00715DF9"/>
    <w:rsid w:val="00716523"/>
    <w:rsid w:val="00716B59"/>
    <w:rsid w:val="00716B74"/>
    <w:rsid w:val="00717066"/>
    <w:rsid w:val="00717581"/>
    <w:rsid w:val="007175F6"/>
    <w:rsid w:val="00717682"/>
    <w:rsid w:val="00717A26"/>
    <w:rsid w:val="007209F7"/>
    <w:rsid w:val="00721334"/>
    <w:rsid w:val="007214BC"/>
    <w:rsid w:val="0072154A"/>
    <w:rsid w:val="00721814"/>
    <w:rsid w:val="007219C1"/>
    <w:rsid w:val="00721D1D"/>
    <w:rsid w:val="00721E26"/>
    <w:rsid w:val="00721ED4"/>
    <w:rsid w:val="00721FF7"/>
    <w:rsid w:val="00722FBA"/>
    <w:rsid w:val="007235DF"/>
    <w:rsid w:val="007243EA"/>
    <w:rsid w:val="00725AD6"/>
    <w:rsid w:val="00725BA2"/>
    <w:rsid w:val="00725F5E"/>
    <w:rsid w:val="00727115"/>
    <w:rsid w:val="007273DD"/>
    <w:rsid w:val="007277B4"/>
    <w:rsid w:val="00727C22"/>
    <w:rsid w:val="007303AA"/>
    <w:rsid w:val="00731553"/>
    <w:rsid w:val="00731E06"/>
    <w:rsid w:val="00732556"/>
    <w:rsid w:val="007330E0"/>
    <w:rsid w:val="007333D9"/>
    <w:rsid w:val="007342AB"/>
    <w:rsid w:val="00734347"/>
    <w:rsid w:val="00734D4E"/>
    <w:rsid w:val="0073611B"/>
    <w:rsid w:val="007369C1"/>
    <w:rsid w:val="00736C69"/>
    <w:rsid w:val="00737028"/>
    <w:rsid w:val="007372A4"/>
    <w:rsid w:val="007374BC"/>
    <w:rsid w:val="00737609"/>
    <w:rsid w:val="0073789E"/>
    <w:rsid w:val="00740AC8"/>
    <w:rsid w:val="00740B96"/>
    <w:rsid w:val="00741BC1"/>
    <w:rsid w:val="00742029"/>
    <w:rsid w:val="00742CD0"/>
    <w:rsid w:val="00743723"/>
    <w:rsid w:val="00743775"/>
    <w:rsid w:val="00743931"/>
    <w:rsid w:val="0074453B"/>
    <w:rsid w:val="00745C91"/>
    <w:rsid w:val="00746023"/>
    <w:rsid w:val="00746BA3"/>
    <w:rsid w:val="00746D5A"/>
    <w:rsid w:val="0074755C"/>
    <w:rsid w:val="007476BE"/>
    <w:rsid w:val="00747A42"/>
    <w:rsid w:val="00750C10"/>
    <w:rsid w:val="007516E0"/>
    <w:rsid w:val="00751742"/>
    <w:rsid w:val="00751991"/>
    <w:rsid w:val="00752771"/>
    <w:rsid w:val="00752790"/>
    <w:rsid w:val="00752CD2"/>
    <w:rsid w:val="00753C66"/>
    <w:rsid w:val="00753CD7"/>
    <w:rsid w:val="007541FB"/>
    <w:rsid w:val="00754319"/>
    <w:rsid w:val="007548D0"/>
    <w:rsid w:val="00754D72"/>
    <w:rsid w:val="00755318"/>
    <w:rsid w:val="00755A0D"/>
    <w:rsid w:val="00755FF7"/>
    <w:rsid w:val="007567A6"/>
    <w:rsid w:val="00756C01"/>
    <w:rsid w:val="00756CFC"/>
    <w:rsid w:val="007572EB"/>
    <w:rsid w:val="0075730A"/>
    <w:rsid w:val="00760149"/>
    <w:rsid w:val="00761155"/>
    <w:rsid w:val="00761812"/>
    <w:rsid w:val="00761C62"/>
    <w:rsid w:val="0076201C"/>
    <w:rsid w:val="0076216F"/>
    <w:rsid w:val="00762A64"/>
    <w:rsid w:val="00763FB5"/>
    <w:rsid w:val="0076418B"/>
    <w:rsid w:val="00764ED5"/>
    <w:rsid w:val="00765670"/>
    <w:rsid w:val="00765724"/>
    <w:rsid w:val="00765C3E"/>
    <w:rsid w:val="007660DD"/>
    <w:rsid w:val="00766A21"/>
    <w:rsid w:val="007703DF"/>
    <w:rsid w:val="00770B54"/>
    <w:rsid w:val="00770FF8"/>
    <w:rsid w:val="007715F5"/>
    <w:rsid w:val="007716C4"/>
    <w:rsid w:val="00772D29"/>
    <w:rsid w:val="00772DFB"/>
    <w:rsid w:val="00773539"/>
    <w:rsid w:val="00773C37"/>
    <w:rsid w:val="00773F9D"/>
    <w:rsid w:val="00774315"/>
    <w:rsid w:val="0077450D"/>
    <w:rsid w:val="007746DC"/>
    <w:rsid w:val="00775846"/>
    <w:rsid w:val="007758CF"/>
    <w:rsid w:val="007761E3"/>
    <w:rsid w:val="007766F0"/>
    <w:rsid w:val="00776717"/>
    <w:rsid w:val="00776D0B"/>
    <w:rsid w:val="00776FF9"/>
    <w:rsid w:val="00777223"/>
    <w:rsid w:val="007773B0"/>
    <w:rsid w:val="0078017C"/>
    <w:rsid w:val="007802A0"/>
    <w:rsid w:val="007804C9"/>
    <w:rsid w:val="00781022"/>
    <w:rsid w:val="00781248"/>
    <w:rsid w:val="007819A4"/>
    <w:rsid w:val="00781C21"/>
    <w:rsid w:val="00782610"/>
    <w:rsid w:val="00782C5C"/>
    <w:rsid w:val="00783027"/>
    <w:rsid w:val="0078304B"/>
    <w:rsid w:val="00783E9D"/>
    <w:rsid w:val="00783EF7"/>
    <w:rsid w:val="007842AF"/>
    <w:rsid w:val="007852A6"/>
    <w:rsid w:val="007861D9"/>
    <w:rsid w:val="0078629F"/>
    <w:rsid w:val="00786585"/>
    <w:rsid w:val="00787CD0"/>
    <w:rsid w:val="00790C61"/>
    <w:rsid w:val="00792A3F"/>
    <w:rsid w:val="007937E5"/>
    <w:rsid w:val="007937FC"/>
    <w:rsid w:val="00793F63"/>
    <w:rsid w:val="007943A2"/>
    <w:rsid w:val="00794A45"/>
    <w:rsid w:val="007953FA"/>
    <w:rsid w:val="00795FB1"/>
    <w:rsid w:val="007967B3"/>
    <w:rsid w:val="00797165"/>
    <w:rsid w:val="007975A1"/>
    <w:rsid w:val="00797EE8"/>
    <w:rsid w:val="007A0734"/>
    <w:rsid w:val="007A0ED1"/>
    <w:rsid w:val="007A13D4"/>
    <w:rsid w:val="007A1C64"/>
    <w:rsid w:val="007A1F45"/>
    <w:rsid w:val="007A3183"/>
    <w:rsid w:val="007A3495"/>
    <w:rsid w:val="007A38A6"/>
    <w:rsid w:val="007A3B60"/>
    <w:rsid w:val="007A426A"/>
    <w:rsid w:val="007A457F"/>
    <w:rsid w:val="007A60DF"/>
    <w:rsid w:val="007A6C55"/>
    <w:rsid w:val="007B00B0"/>
    <w:rsid w:val="007B0154"/>
    <w:rsid w:val="007B03FE"/>
    <w:rsid w:val="007B1366"/>
    <w:rsid w:val="007B2672"/>
    <w:rsid w:val="007B304C"/>
    <w:rsid w:val="007B328D"/>
    <w:rsid w:val="007B3A69"/>
    <w:rsid w:val="007B3BC3"/>
    <w:rsid w:val="007B5E51"/>
    <w:rsid w:val="007B6045"/>
    <w:rsid w:val="007B659F"/>
    <w:rsid w:val="007B6B51"/>
    <w:rsid w:val="007B6D24"/>
    <w:rsid w:val="007B6ECA"/>
    <w:rsid w:val="007B7108"/>
    <w:rsid w:val="007B7E1C"/>
    <w:rsid w:val="007C0325"/>
    <w:rsid w:val="007C0734"/>
    <w:rsid w:val="007C0B97"/>
    <w:rsid w:val="007C0C9E"/>
    <w:rsid w:val="007C1002"/>
    <w:rsid w:val="007C1409"/>
    <w:rsid w:val="007C1B63"/>
    <w:rsid w:val="007C223A"/>
    <w:rsid w:val="007C294D"/>
    <w:rsid w:val="007C2C63"/>
    <w:rsid w:val="007C3783"/>
    <w:rsid w:val="007C39AA"/>
    <w:rsid w:val="007C3BBC"/>
    <w:rsid w:val="007C4758"/>
    <w:rsid w:val="007C4A2A"/>
    <w:rsid w:val="007C54BE"/>
    <w:rsid w:val="007C63EE"/>
    <w:rsid w:val="007C66B9"/>
    <w:rsid w:val="007C68A8"/>
    <w:rsid w:val="007C7B27"/>
    <w:rsid w:val="007C7CF5"/>
    <w:rsid w:val="007D024B"/>
    <w:rsid w:val="007D0385"/>
    <w:rsid w:val="007D0F69"/>
    <w:rsid w:val="007D14AB"/>
    <w:rsid w:val="007D1B42"/>
    <w:rsid w:val="007D1C28"/>
    <w:rsid w:val="007D1C67"/>
    <w:rsid w:val="007D1EA9"/>
    <w:rsid w:val="007D2EE5"/>
    <w:rsid w:val="007D2F5E"/>
    <w:rsid w:val="007D2FBE"/>
    <w:rsid w:val="007D3D24"/>
    <w:rsid w:val="007D4E8C"/>
    <w:rsid w:val="007D5745"/>
    <w:rsid w:val="007D5912"/>
    <w:rsid w:val="007D5B99"/>
    <w:rsid w:val="007D633C"/>
    <w:rsid w:val="007D6A66"/>
    <w:rsid w:val="007D6FD4"/>
    <w:rsid w:val="007D70E2"/>
    <w:rsid w:val="007E002D"/>
    <w:rsid w:val="007E063A"/>
    <w:rsid w:val="007E0C6B"/>
    <w:rsid w:val="007E11D3"/>
    <w:rsid w:val="007E1380"/>
    <w:rsid w:val="007E16CE"/>
    <w:rsid w:val="007E1C5A"/>
    <w:rsid w:val="007E29D4"/>
    <w:rsid w:val="007E2DC2"/>
    <w:rsid w:val="007E33DA"/>
    <w:rsid w:val="007E34DA"/>
    <w:rsid w:val="007E36BB"/>
    <w:rsid w:val="007E396E"/>
    <w:rsid w:val="007E3A10"/>
    <w:rsid w:val="007E3D1C"/>
    <w:rsid w:val="007E4525"/>
    <w:rsid w:val="007E47FC"/>
    <w:rsid w:val="007E49E2"/>
    <w:rsid w:val="007E4C67"/>
    <w:rsid w:val="007E5B54"/>
    <w:rsid w:val="007E73DB"/>
    <w:rsid w:val="007E7494"/>
    <w:rsid w:val="007E75C9"/>
    <w:rsid w:val="007E7C88"/>
    <w:rsid w:val="007F146E"/>
    <w:rsid w:val="007F14B4"/>
    <w:rsid w:val="007F15C3"/>
    <w:rsid w:val="007F1653"/>
    <w:rsid w:val="007F2010"/>
    <w:rsid w:val="007F2691"/>
    <w:rsid w:val="007F2775"/>
    <w:rsid w:val="007F278D"/>
    <w:rsid w:val="007F2814"/>
    <w:rsid w:val="007F2A3D"/>
    <w:rsid w:val="007F2D8A"/>
    <w:rsid w:val="007F2F61"/>
    <w:rsid w:val="007F3D2F"/>
    <w:rsid w:val="007F5226"/>
    <w:rsid w:val="007F548E"/>
    <w:rsid w:val="007F6626"/>
    <w:rsid w:val="007F796B"/>
    <w:rsid w:val="007F7A58"/>
    <w:rsid w:val="00800282"/>
    <w:rsid w:val="008010D6"/>
    <w:rsid w:val="00801404"/>
    <w:rsid w:val="0080177D"/>
    <w:rsid w:val="00801CCE"/>
    <w:rsid w:val="00801DC0"/>
    <w:rsid w:val="008021AF"/>
    <w:rsid w:val="0080270F"/>
    <w:rsid w:val="0080339D"/>
    <w:rsid w:val="00803450"/>
    <w:rsid w:val="00803F70"/>
    <w:rsid w:val="0080417E"/>
    <w:rsid w:val="008043FB"/>
    <w:rsid w:val="008049DD"/>
    <w:rsid w:val="00804A40"/>
    <w:rsid w:val="00804B99"/>
    <w:rsid w:val="00804BB2"/>
    <w:rsid w:val="00804C37"/>
    <w:rsid w:val="008066FB"/>
    <w:rsid w:val="00806791"/>
    <w:rsid w:val="00806BE5"/>
    <w:rsid w:val="008070F8"/>
    <w:rsid w:val="008078C1"/>
    <w:rsid w:val="008110FD"/>
    <w:rsid w:val="00811A7E"/>
    <w:rsid w:val="00811DBE"/>
    <w:rsid w:val="0081232B"/>
    <w:rsid w:val="008126F3"/>
    <w:rsid w:val="0081278F"/>
    <w:rsid w:val="00812955"/>
    <w:rsid w:val="00812D7C"/>
    <w:rsid w:val="0081346C"/>
    <w:rsid w:val="00813CA0"/>
    <w:rsid w:val="00814087"/>
    <w:rsid w:val="008147DC"/>
    <w:rsid w:val="00815101"/>
    <w:rsid w:val="00815950"/>
    <w:rsid w:val="00815F5D"/>
    <w:rsid w:val="008169A6"/>
    <w:rsid w:val="008170DA"/>
    <w:rsid w:val="00820196"/>
    <w:rsid w:val="00820347"/>
    <w:rsid w:val="0082120E"/>
    <w:rsid w:val="00821697"/>
    <w:rsid w:val="0082192C"/>
    <w:rsid w:val="00821C00"/>
    <w:rsid w:val="00822612"/>
    <w:rsid w:val="008229E1"/>
    <w:rsid w:val="00824A28"/>
    <w:rsid w:val="00825741"/>
    <w:rsid w:val="00826A9C"/>
    <w:rsid w:val="00827270"/>
    <w:rsid w:val="00830065"/>
    <w:rsid w:val="00830867"/>
    <w:rsid w:val="00830ACD"/>
    <w:rsid w:val="00831360"/>
    <w:rsid w:val="00831D7C"/>
    <w:rsid w:val="00831F8A"/>
    <w:rsid w:val="00832D5E"/>
    <w:rsid w:val="0083312E"/>
    <w:rsid w:val="00833264"/>
    <w:rsid w:val="00834AA6"/>
    <w:rsid w:val="008351BF"/>
    <w:rsid w:val="00835471"/>
    <w:rsid w:val="00835760"/>
    <w:rsid w:val="00835FBF"/>
    <w:rsid w:val="0083663C"/>
    <w:rsid w:val="00836E6B"/>
    <w:rsid w:val="008371E5"/>
    <w:rsid w:val="00837523"/>
    <w:rsid w:val="0084149E"/>
    <w:rsid w:val="008428A5"/>
    <w:rsid w:val="00842FC2"/>
    <w:rsid w:val="0084327E"/>
    <w:rsid w:val="008433E8"/>
    <w:rsid w:val="00843D6E"/>
    <w:rsid w:val="00844043"/>
    <w:rsid w:val="00844339"/>
    <w:rsid w:val="0084525C"/>
    <w:rsid w:val="008458A8"/>
    <w:rsid w:val="008460BA"/>
    <w:rsid w:val="0084613E"/>
    <w:rsid w:val="008463DB"/>
    <w:rsid w:val="00846528"/>
    <w:rsid w:val="008477E1"/>
    <w:rsid w:val="008478DE"/>
    <w:rsid w:val="008501B3"/>
    <w:rsid w:val="008505D6"/>
    <w:rsid w:val="00851B9F"/>
    <w:rsid w:val="008521C8"/>
    <w:rsid w:val="008527A5"/>
    <w:rsid w:val="00853415"/>
    <w:rsid w:val="0085374E"/>
    <w:rsid w:val="00854EC5"/>
    <w:rsid w:val="0085562E"/>
    <w:rsid w:val="00855844"/>
    <w:rsid w:val="00855A8F"/>
    <w:rsid w:val="00855B5C"/>
    <w:rsid w:val="00856403"/>
    <w:rsid w:val="00856826"/>
    <w:rsid w:val="00856CF8"/>
    <w:rsid w:val="00856D5C"/>
    <w:rsid w:val="008571EB"/>
    <w:rsid w:val="00857D54"/>
    <w:rsid w:val="00857EB8"/>
    <w:rsid w:val="00860233"/>
    <w:rsid w:val="00860D45"/>
    <w:rsid w:val="00860DEC"/>
    <w:rsid w:val="00860E60"/>
    <w:rsid w:val="008612BE"/>
    <w:rsid w:val="00861F09"/>
    <w:rsid w:val="008627AA"/>
    <w:rsid w:val="00862E58"/>
    <w:rsid w:val="00863AFD"/>
    <w:rsid w:val="00863D15"/>
    <w:rsid w:val="00864E62"/>
    <w:rsid w:val="00865A93"/>
    <w:rsid w:val="00865B5D"/>
    <w:rsid w:val="00867893"/>
    <w:rsid w:val="00872018"/>
    <w:rsid w:val="008721EC"/>
    <w:rsid w:val="0087306E"/>
    <w:rsid w:val="008730E0"/>
    <w:rsid w:val="00873D3A"/>
    <w:rsid w:val="00873F34"/>
    <w:rsid w:val="008744E0"/>
    <w:rsid w:val="00875BDD"/>
    <w:rsid w:val="00875CBD"/>
    <w:rsid w:val="00875D35"/>
    <w:rsid w:val="0087646B"/>
    <w:rsid w:val="00876F38"/>
    <w:rsid w:val="00880CFB"/>
    <w:rsid w:val="008813E3"/>
    <w:rsid w:val="00881B5E"/>
    <w:rsid w:val="008832D0"/>
    <w:rsid w:val="00883340"/>
    <w:rsid w:val="00885091"/>
    <w:rsid w:val="00885240"/>
    <w:rsid w:val="00885B50"/>
    <w:rsid w:val="008861A3"/>
    <w:rsid w:val="00886468"/>
    <w:rsid w:val="0088721A"/>
    <w:rsid w:val="00887559"/>
    <w:rsid w:val="00890528"/>
    <w:rsid w:val="00890B91"/>
    <w:rsid w:val="00891D8A"/>
    <w:rsid w:val="00891FE8"/>
    <w:rsid w:val="00892733"/>
    <w:rsid w:val="0089301A"/>
    <w:rsid w:val="00893622"/>
    <w:rsid w:val="00893741"/>
    <w:rsid w:val="0089389F"/>
    <w:rsid w:val="008947A8"/>
    <w:rsid w:val="008950EC"/>
    <w:rsid w:val="00895EC9"/>
    <w:rsid w:val="00896A0F"/>
    <w:rsid w:val="00896ADC"/>
    <w:rsid w:val="00897C50"/>
    <w:rsid w:val="00897DEC"/>
    <w:rsid w:val="008A0966"/>
    <w:rsid w:val="008A150B"/>
    <w:rsid w:val="008A1B3D"/>
    <w:rsid w:val="008A1BDC"/>
    <w:rsid w:val="008A1CE9"/>
    <w:rsid w:val="008A1D94"/>
    <w:rsid w:val="008A39CF"/>
    <w:rsid w:val="008A41D0"/>
    <w:rsid w:val="008A47EA"/>
    <w:rsid w:val="008A4BD1"/>
    <w:rsid w:val="008A5553"/>
    <w:rsid w:val="008A5DB8"/>
    <w:rsid w:val="008A640E"/>
    <w:rsid w:val="008A6426"/>
    <w:rsid w:val="008A659E"/>
    <w:rsid w:val="008A724B"/>
    <w:rsid w:val="008A7A44"/>
    <w:rsid w:val="008B0006"/>
    <w:rsid w:val="008B13DC"/>
    <w:rsid w:val="008B1A5F"/>
    <w:rsid w:val="008B1E4B"/>
    <w:rsid w:val="008B200E"/>
    <w:rsid w:val="008B2381"/>
    <w:rsid w:val="008B2EA7"/>
    <w:rsid w:val="008B33B5"/>
    <w:rsid w:val="008B34CE"/>
    <w:rsid w:val="008B4339"/>
    <w:rsid w:val="008B595F"/>
    <w:rsid w:val="008B705A"/>
    <w:rsid w:val="008B70FE"/>
    <w:rsid w:val="008B7B0D"/>
    <w:rsid w:val="008C03E0"/>
    <w:rsid w:val="008C08D8"/>
    <w:rsid w:val="008C0A18"/>
    <w:rsid w:val="008C0B52"/>
    <w:rsid w:val="008C14D3"/>
    <w:rsid w:val="008C28B0"/>
    <w:rsid w:val="008C2C23"/>
    <w:rsid w:val="008C2F9F"/>
    <w:rsid w:val="008C31DA"/>
    <w:rsid w:val="008C3218"/>
    <w:rsid w:val="008C356C"/>
    <w:rsid w:val="008C3728"/>
    <w:rsid w:val="008C3D7C"/>
    <w:rsid w:val="008C409D"/>
    <w:rsid w:val="008C410C"/>
    <w:rsid w:val="008C4430"/>
    <w:rsid w:val="008C50D7"/>
    <w:rsid w:val="008C6749"/>
    <w:rsid w:val="008C6908"/>
    <w:rsid w:val="008C69A2"/>
    <w:rsid w:val="008C78BA"/>
    <w:rsid w:val="008D0C10"/>
    <w:rsid w:val="008D1169"/>
    <w:rsid w:val="008D158D"/>
    <w:rsid w:val="008D1EE9"/>
    <w:rsid w:val="008D21B8"/>
    <w:rsid w:val="008D22F4"/>
    <w:rsid w:val="008D2882"/>
    <w:rsid w:val="008D2F69"/>
    <w:rsid w:val="008D31F0"/>
    <w:rsid w:val="008D3D2D"/>
    <w:rsid w:val="008D43CE"/>
    <w:rsid w:val="008D4A17"/>
    <w:rsid w:val="008D4EE0"/>
    <w:rsid w:val="008D4F5F"/>
    <w:rsid w:val="008D5838"/>
    <w:rsid w:val="008D5D70"/>
    <w:rsid w:val="008D5DEC"/>
    <w:rsid w:val="008D65DB"/>
    <w:rsid w:val="008D6CA1"/>
    <w:rsid w:val="008D6EF6"/>
    <w:rsid w:val="008D7525"/>
    <w:rsid w:val="008D7F34"/>
    <w:rsid w:val="008E1873"/>
    <w:rsid w:val="008E18BA"/>
    <w:rsid w:val="008E2A2D"/>
    <w:rsid w:val="008E2C0D"/>
    <w:rsid w:val="008E389F"/>
    <w:rsid w:val="008E45F2"/>
    <w:rsid w:val="008E55E3"/>
    <w:rsid w:val="008E5D2D"/>
    <w:rsid w:val="008E5F86"/>
    <w:rsid w:val="008E6341"/>
    <w:rsid w:val="008E6496"/>
    <w:rsid w:val="008E6998"/>
    <w:rsid w:val="008E6BDB"/>
    <w:rsid w:val="008E7034"/>
    <w:rsid w:val="008E706C"/>
    <w:rsid w:val="008E7788"/>
    <w:rsid w:val="008E77FC"/>
    <w:rsid w:val="008E7F70"/>
    <w:rsid w:val="008F09CF"/>
    <w:rsid w:val="008F0AB7"/>
    <w:rsid w:val="008F0F51"/>
    <w:rsid w:val="008F103E"/>
    <w:rsid w:val="008F1914"/>
    <w:rsid w:val="008F1B25"/>
    <w:rsid w:val="008F25F1"/>
    <w:rsid w:val="008F3D11"/>
    <w:rsid w:val="008F46F9"/>
    <w:rsid w:val="008F4AE2"/>
    <w:rsid w:val="008F4F76"/>
    <w:rsid w:val="008F5AB1"/>
    <w:rsid w:val="008F5B82"/>
    <w:rsid w:val="008F7D74"/>
    <w:rsid w:val="009013BF"/>
    <w:rsid w:val="0090220B"/>
    <w:rsid w:val="0090295B"/>
    <w:rsid w:val="0090298C"/>
    <w:rsid w:val="00902B7D"/>
    <w:rsid w:val="00902F82"/>
    <w:rsid w:val="00905201"/>
    <w:rsid w:val="00905468"/>
    <w:rsid w:val="00905744"/>
    <w:rsid w:val="00905912"/>
    <w:rsid w:val="00906160"/>
    <w:rsid w:val="00907A61"/>
    <w:rsid w:val="00907C27"/>
    <w:rsid w:val="00907E28"/>
    <w:rsid w:val="009103F3"/>
    <w:rsid w:val="0091121A"/>
    <w:rsid w:val="00911802"/>
    <w:rsid w:val="009119DC"/>
    <w:rsid w:val="00912325"/>
    <w:rsid w:val="00912CDE"/>
    <w:rsid w:val="00915206"/>
    <w:rsid w:val="0091676B"/>
    <w:rsid w:val="0091681B"/>
    <w:rsid w:val="0091690E"/>
    <w:rsid w:val="00917132"/>
    <w:rsid w:val="009200FB"/>
    <w:rsid w:val="00920AAD"/>
    <w:rsid w:val="00922FDC"/>
    <w:rsid w:val="00923297"/>
    <w:rsid w:val="0092351F"/>
    <w:rsid w:val="00923C1C"/>
    <w:rsid w:val="00923D4B"/>
    <w:rsid w:val="00924162"/>
    <w:rsid w:val="00924627"/>
    <w:rsid w:val="00925159"/>
    <w:rsid w:val="009251F7"/>
    <w:rsid w:val="00925391"/>
    <w:rsid w:val="009259A6"/>
    <w:rsid w:val="00926022"/>
    <w:rsid w:val="00926674"/>
    <w:rsid w:val="00926A78"/>
    <w:rsid w:val="00927353"/>
    <w:rsid w:val="0092744C"/>
    <w:rsid w:val="00927882"/>
    <w:rsid w:val="00927A7D"/>
    <w:rsid w:val="00927B68"/>
    <w:rsid w:val="00930133"/>
    <w:rsid w:val="009303C5"/>
    <w:rsid w:val="0093143B"/>
    <w:rsid w:val="009327AD"/>
    <w:rsid w:val="00932C61"/>
    <w:rsid w:val="0093356B"/>
    <w:rsid w:val="009343AE"/>
    <w:rsid w:val="0093500B"/>
    <w:rsid w:val="009359D6"/>
    <w:rsid w:val="00936521"/>
    <w:rsid w:val="00936CED"/>
    <w:rsid w:val="00937945"/>
    <w:rsid w:val="00940854"/>
    <w:rsid w:val="00940F99"/>
    <w:rsid w:val="00941844"/>
    <w:rsid w:val="00942148"/>
    <w:rsid w:val="009422B7"/>
    <w:rsid w:val="009424A6"/>
    <w:rsid w:val="0094265F"/>
    <w:rsid w:val="009428C9"/>
    <w:rsid w:val="0094359A"/>
    <w:rsid w:val="00943EF1"/>
    <w:rsid w:val="00943EF3"/>
    <w:rsid w:val="00944C0A"/>
    <w:rsid w:val="00944D50"/>
    <w:rsid w:val="009453F9"/>
    <w:rsid w:val="009458CA"/>
    <w:rsid w:val="00945A98"/>
    <w:rsid w:val="00945B6E"/>
    <w:rsid w:val="00945FC6"/>
    <w:rsid w:val="0094664F"/>
    <w:rsid w:val="00946D47"/>
    <w:rsid w:val="009470A3"/>
    <w:rsid w:val="0094710F"/>
    <w:rsid w:val="009501D8"/>
    <w:rsid w:val="00950F65"/>
    <w:rsid w:val="00951615"/>
    <w:rsid w:val="00951849"/>
    <w:rsid w:val="00951880"/>
    <w:rsid w:val="00951D9A"/>
    <w:rsid w:val="00952040"/>
    <w:rsid w:val="009523B9"/>
    <w:rsid w:val="00952D94"/>
    <w:rsid w:val="00952E2E"/>
    <w:rsid w:val="00953806"/>
    <w:rsid w:val="00953B29"/>
    <w:rsid w:val="00953E90"/>
    <w:rsid w:val="0095434E"/>
    <w:rsid w:val="009561F7"/>
    <w:rsid w:val="009569C9"/>
    <w:rsid w:val="00956F7C"/>
    <w:rsid w:val="00957B32"/>
    <w:rsid w:val="00960AE2"/>
    <w:rsid w:val="00960B34"/>
    <w:rsid w:val="00960CE5"/>
    <w:rsid w:val="009616A6"/>
    <w:rsid w:val="009619D7"/>
    <w:rsid w:val="00963101"/>
    <w:rsid w:val="00963217"/>
    <w:rsid w:val="0096419E"/>
    <w:rsid w:val="009647F9"/>
    <w:rsid w:val="00964E84"/>
    <w:rsid w:val="0096505C"/>
    <w:rsid w:val="00965A28"/>
    <w:rsid w:val="00965AF6"/>
    <w:rsid w:val="00965C19"/>
    <w:rsid w:val="00965EDC"/>
    <w:rsid w:val="00966A29"/>
    <w:rsid w:val="0096733D"/>
    <w:rsid w:val="0096778A"/>
    <w:rsid w:val="00967A3C"/>
    <w:rsid w:val="009700A9"/>
    <w:rsid w:val="009700DC"/>
    <w:rsid w:val="00972142"/>
    <w:rsid w:val="00972410"/>
    <w:rsid w:val="00973734"/>
    <w:rsid w:val="00973B96"/>
    <w:rsid w:val="00974385"/>
    <w:rsid w:val="0097438D"/>
    <w:rsid w:val="0097450C"/>
    <w:rsid w:val="00974E40"/>
    <w:rsid w:val="0097515A"/>
    <w:rsid w:val="00976104"/>
    <w:rsid w:val="0097628D"/>
    <w:rsid w:val="009766C2"/>
    <w:rsid w:val="00976A1D"/>
    <w:rsid w:val="0097748D"/>
    <w:rsid w:val="009805F4"/>
    <w:rsid w:val="00980742"/>
    <w:rsid w:val="009813F6"/>
    <w:rsid w:val="00981F43"/>
    <w:rsid w:val="009828DB"/>
    <w:rsid w:val="00982E84"/>
    <w:rsid w:val="00985242"/>
    <w:rsid w:val="009859EC"/>
    <w:rsid w:val="00985CD4"/>
    <w:rsid w:val="00986668"/>
    <w:rsid w:val="00986BF3"/>
    <w:rsid w:val="0098723E"/>
    <w:rsid w:val="0099021E"/>
    <w:rsid w:val="00990237"/>
    <w:rsid w:val="009904DF"/>
    <w:rsid w:val="0099135B"/>
    <w:rsid w:val="00991B19"/>
    <w:rsid w:val="00992141"/>
    <w:rsid w:val="009928F5"/>
    <w:rsid w:val="00992DEC"/>
    <w:rsid w:val="0099383A"/>
    <w:rsid w:val="00994DE2"/>
    <w:rsid w:val="009950B6"/>
    <w:rsid w:val="009957DC"/>
    <w:rsid w:val="00996A19"/>
    <w:rsid w:val="00996A50"/>
    <w:rsid w:val="0099745A"/>
    <w:rsid w:val="009974AA"/>
    <w:rsid w:val="0099795E"/>
    <w:rsid w:val="00997FC7"/>
    <w:rsid w:val="009A02A8"/>
    <w:rsid w:val="009A02BB"/>
    <w:rsid w:val="009A04BA"/>
    <w:rsid w:val="009A0862"/>
    <w:rsid w:val="009A1806"/>
    <w:rsid w:val="009A1F32"/>
    <w:rsid w:val="009A2497"/>
    <w:rsid w:val="009A285D"/>
    <w:rsid w:val="009A32F7"/>
    <w:rsid w:val="009A399F"/>
    <w:rsid w:val="009A3A2D"/>
    <w:rsid w:val="009A4086"/>
    <w:rsid w:val="009A4127"/>
    <w:rsid w:val="009A5662"/>
    <w:rsid w:val="009A6CB5"/>
    <w:rsid w:val="009A703B"/>
    <w:rsid w:val="009A7739"/>
    <w:rsid w:val="009A7A45"/>
    <w:rsid w:val="009A7BAC"/>
    <w:rsid w:val="009B02DB"/>
    <w:rsid w:val="009B04D0"/>
    <w:rsid w:val="009B086D"/>
    <w:rsid w:val="009B1470"/>
    <w:rsid w:val="009B2D86"/>
    <w:rsid w:val="009B2EEF"/>
    <w:rsid w:val="009B2FB6"/>
    <w:rsid w:val="009B3716"/>
    <w:rsid w:val="009B3E82"/>
    <w:rsid w:val="009B4066"/>
    <w:rsid w:val="009B4A42"/>
    <w:rsid w:val="009B4D82"/>
    <w:rsid w:val="009B5EF4"/>
    <w:rsid w:val="009B641F"/>
    <w:rsid w:val="009B6736"/>
    <w:rsid w:val="009B6823"/>
    <w:rsid w:val="009B68F3"/>
    <w:rsid w:val="009B6A2F"/>
    <w:rsid w:val="009B6A69"/>
    <w:rsid w:val="009B70C4"/>
    <w:rsid w:val="009B7111"/>
    <w:rsid w:val="009C0B91"/>
    <w:rsid w:val="009C0C97"/>
    <w:rsid w:val="009C10FE"/>
    <w:rsid w:val="009C245E"/>
    <w:rsid w:val="009C2514"/>
    <w:rsid w:val="009C27F1"/>
    <w:rsid w:val="009C2C55"/>
    <w:rsid w:val="009C2EE5"/>
    <w:rsid w:val="009C427E"/>
    <w:rsid w:val="009C5B21"/>
    <w:rsid w:val="009C756C"/>
    <w:rsid w:val="009C7D05"/>
    <w:rsid w:val="009D04BB"/>
    <w:rsid w:val="009D04F9"/>
    <w:rsid w:val="009D0A05"/>
    <w:rsid w:val="009D0C68"/>
    <w:rsid w:val="009D2557"/>
    <w:rsid w:val="009D2BE1"/>
    <w:rsid w:val="009D3756"/>
    <w:rsid w:val="009D3DF9"/>
    <w:rsid w:val="009D403A"/>
    <w:rsid w:val="009D4714"/>
    <w:rsid w:val="009D4F88"/>
    <w:rsid w:val="009D58CF"/>
    <w:rsid w:val="009D6219"/>
    <w:rsid w:val="009D6814"/>
    <w:rsid w:val="009D7849"/>
    <w:rsid w:val="009D7BF2"/>
    <w:rsid w:val="009D7CC1"/>
    <w:rsid w:val="009D7F34"/>
    <w:rsid w:val="009E0B26"/>
    <w:rsid w:val="009E1B5F"/>
    <w:rsid w:val="009E1B71"/>
    <w:rsid w:val="009E2E65"/>
    <w:rsid w:val="009E2ECE"/>
    <w:rsid w:val="009E30DC"/>
    <w:rsid w:val="009E4987"/>
    <w:rsid w:val="009E49DE"/>
    <w:rsid w:val="009E4C74"/>
    <w:rsid w:val="009E50D6"/>
    <w:rsid w:val="009E5C87"/>
    <w:rsid w:val="009E6462"/>
    <w:rsid w:val="009E72B8"/>
    <w:rsid w:val="009E7701"/>
    <w:rsid w:val="009F0D69"/>
    <w:rsid w:val="009F1D88"/>
    <w:rsid w:val="009F20BE"/>
    <w:rsid w:val="009F2C0A"/>
    <w:rsid w:val="009F30EF"/>
    <w:rsid w:val="009F382D"/>
    <w:rsid w:val="009F3E4B"/>
    <w:rsid w:val="009F5457"/>
    <w:rsid w:val="009F5CBC"/>
    <w:rsid w:val="009F5E25"/>
    <w:rsid w:val="009F6820"/>
    <w:rsid w:val="009F68CB"/>
    <w:rsid w:val="009F6E2D"/>
    <w:rsid w:val="009F7C83"/>
    <w:rsid w:val="009F7E3C"/>
    <w:rsid w:val="009F7E6C"/>
    <w:rsid w:val="009F7FCE"/>
    <w:rsid w:val="00A00839"/>
    <w:rsid w:val="00A00960"/>
    <w:rsid w:val="00A01664"/>
    <w:rsid w:val="00A025B9"/>
    <w:rsid w:val="00A02A96"/>
    <w:rsid w:val="00A0334F"/>
    <w:rsid w:val="00A033A6"/>
    <w:rsid w:val="00A0414A"/>
    <w:rsid w:val="00A04B25"/>
    <w:rsid w:val="00A04D13"/>
    <w:rsid w:val="00A0672C"/>
    <w:rsid w:val="00A06A80"/>
    <w:rsid w:val="00A06C1B"/>
    <w:rsid w:val="00A072EE"/>
    <w:rsid w:val="00A0763C"/>
    <w:rsid w:val="00A079E0"/>
    <w:rsid w:val="00A07E02"/>
    <w:rsid w:val="00A1011B"/>
    <w:rsid w:val="00A10C73"/>
    <w:rsid w:val="00A10DA2"/>
    <w:rsid w:val="00A11C00"/>
    <w:rsid w:val="00A12D7E"/>
    <w:rsid w:val="00A131DC"/>
    <w:rsid w:val="00A13FB3"/>
    <w:rsid w:val="00A13FF0"/>
    <w:rsid w:val="00A14C4F"/>
    <w:rsid w:val="00A15100"/>
    <w:rsid w:val="00A15738"/>
    <w:rsid w:val="00A1580A"/>
    <w:rsid w:val="00A15BC6"/>
    <w:rsid w:val="00A16012"/>
    <w:rsid w:val="00A1620D"/>
    <w:rsid w:val="00A16494"/>
    <w:rsid w:val="00A174DC"/>
    <w:rsid w:val="00A17F10"/>
    <w:rsid w:val="00A20B98"/>
    <w:rsid w:val="00A21146"/>
    <w:rsid w:val="00A211E3"/>
    <w:rsid w:val="00A21AB3"/>
    <w:rsid w:val="00A21B3F"/>
    <w:rsid w:val="00A2203E"/>
    <w:rsid w:val="00A231A8"/>
    <w:rsid w:val="00A23858"/>
    <w:rsid w:val="00A23873"/>
    <w:rsid w:val="00A23A9F"/>
    <w:rsid w:val="00A23B79"/>
    <w:rsid w:val="00A23EFD"/>
    <w:rsid w:val="00A24092"/>
    <w:rsid w:val="00A24135"/>
    <w:rsid w:val="00A24B21"/>
    <w:rsid w:val="00A250BA"/>
    <w:rsid w:val="00A2549D"/>
    <w:rsid w:val="00A2617D"/>
    <w:rsid w:val="00A30015"/>
    <w:rsid w:val="00A303FE"/>
    <w:rsid w:val="00A307C1"/>
    <w:rsid w:val="00A31392"/>
    <w:rsid w:val="00A31782"/>
    <w:rsid w:val="00A31B8A"/>
    <w:rsid w:val="00A321BE"/>
    <w:rsid w:val="00A3281A"/>
    <w:rsid w:val="00A32837"/>
    <w:rsid w:val="00A32CC1"/>
    <w:rsid w:val="00A32E49"/>
    <w:rsid w:val="00A33529"/>
    <w:rsid w:val="00A33821"/>
    <w:rsid w:val="00A341CB"/>
    <w:rsid w:val="00A344E7"/>
    <w:rsid w:val="00A347F1"/>
    <w:rsid w:val="00A348D4"/>
    <w:rsid w:val="00A34D13"/>
    <w:rsid w:val="00A354FF"/>
    <w:rsid w:val="00A35998"/>
    <w:rsid w:val="00A35AE0"/>
    <w:rsid w:val="00A3615E"/>
    <w:rsid w:val="00A36556"/>
    <w:rsid w:val="00A36606"/>
    <w:rsid w:val="00A36ACD"/>
    <w:rsid w:val="00A36D7D"/>
    <w:rsid w:val="00A36DE6"/>
    <w:rsid w:val="00A406C0"/>
    <w:rsid w:val="00A40AD9"/>
    <w:rsid w:val="00A41789"/>
    <w:rsid w:val="00A41BF3"/>
    <w:rsid w:val="00A42415"/>
    <w:rsid w:val="00A424E4"/>
    <w:rsid w:val="00A43240"/>
    <w:rsid w:val="00A433DD"/>
    <w:rsid w:val="00A43B38"/>
    <w:rsid w:val="00A43BB8"/>
    <w:rsid w:val="00A455CF"/>
    <w:rsid w:val="00A4608D"/>
    <w:rsid w:val="00A46592"/>
    <w:rsid w:val="00A46E9C"/>
    <w:rsid w:val="00A47055"/>
    <w:rsid w:val="00A4746E"/>
    <w:rsid w:val="00A50A29"/>
    <w:rsid w:val="00A51D58"/>
    <w:rsid w:val="00A52F9F"/>
    <w:rsid w:val="00A5377D"/>
    <w:rsid w:val="00A542C4"/>
    <w:rsid w:val="00A555B9"/>
    <w:rsid w:val="00A55BC1"/>
    <w:rsid w:val="00A55ECB"/>
    <w:rsid w:val="00A56D55"/>
    <w:rsid w:val="00A57B0D"/>
    <w:rsid w:val="00A57E7F"/>
    <w:rsid w:val="00A615C4"/>
    <w:rsid w:val="00A61909"/>
    <w:rsid w:val="00A61A05"/>
    <w:rsid w:val="00A62110"/>
    <w:rsid w:val="00A630B1"/>
    <w:rsid w:val="00A63854"/>
    <w:rsid w:val="00A63A23"/>
    <w:rsid w:val="00A64BD6"/>
    <w:rsid w:val="00A64DA6"/>
    <w:rsid w:val="00A650EA"/>
    <w:rsid w:val="00A653EF"/>
    <w:rsid w:val="00A65623"/>
    <w:rsid w:val="00A6645C"/>
    <w:rsid w:val="00A6653A"/>
    <w:rsid w:val="00A669B2"/>
    <w:rsid w:val="00A66B92"/>
    <w:rsid w:val="00A66D18"/>
    <w:rsid w:val="00A710D4"/>
    <w:rsid w:val="00A73756"/>
    <w:rsid w:val="00A74542"/>
    <w:rsid w:val="00A7477D"/>
    <w:rsid w:val="00A74904"/>
    <w:rsid w:val="00A74B8D"/>
    <w:rsid w:val="00A74F87"/>
    <w:rsid w:val="00A75676"/>
    <w:rsid w:val="00A7722A"/>
    <w:rsid w:val="00A77DF1"/>
    <w:rsid w:val="00A801BF"/>
    <w:rsid w:val="00A809F8"/>
    <w:rsid w:val="00A81B78"/>
    <w:rsid w:val="00A81D9D"/>
    <w:rsid w:val="00A82E0E"/>
    <w:rsid w:val="00A83364"/>
    <w:rsid w:val="00A8397B"/>
    <w:rsid w:val="00A8431E"/>
    <w:rsid w:val="00A845B3"/>
    <w:rsid w:val="00A851C1"/>
    <w:rsid w:val="00A85AF6"/>
    <w:rsid w:val="00A85B6A"/>
    <w:rsid w:val="00A85C01"/>
    <w:rsid w:val="00A86CDF"/>
    <w:rsid w:val="00A875B5"/>
    <w:rsid w:val="00A87CCD"/>
    <w:rsid w:val="00A92243"/>
    <w:rsid w:val="00A926CC"/>
    <w:rsid w:val="00A92A34"/>
    <w:rsid w:val="00A92EDE"/>
    <w:rsid w:val="00A92F28"/>
    <w:rsid w:val="00A931E9"/>
    <w:rsid w:val="00A9331E"/>
    <w:rsid w:val="00A93527"/>
    <w:rsid w:val="00A93BA8"/>
    <w:rsid w:val="00A93C2E"/>
    <w:rsid w:val="00A94A37"/>
    <w:rsid w:val="00A94A3D"/>
    <w:rsid w:val="00A95777"/>
    <w:rsid w:val="00A979C1"/>
    <w:rsid w:val="00AA00C1"/>
    <w:rsid w:val="00AA0129"/>
    <w:rsid w:val="00AA014D"/>
    <w:rsid w:val="00AA04AC"/>
    <w:rsid w:val="00AA07BC"/>
    <w:rsid w:val="00AA0AD6"/>
    <w:rsid w:val="00AA0FE4"/>
    <w:rsid w:val="00AA19B9"/>
    <w:rsid w:val="00AA1EE0"/>
    <w:rsid w:val="00AA2051"/>
    <w:rsid w:val="00AA20A0"/>
    <w:rsid w:val="00AA2104"/>
    <w:rsid w:val="00AA2B5A"/>
    <w:rsid w:val="00AA366C"/>
    <w:rsid w:val="00AA3998"/>
    <w:rsid w:val="00AA39B0"/>
    <w:rsid w:val="00AA3A8D"/>
    <w:rsid w:val="00AA3E93"/>
    <w:rsid w:val="00AA54C2"/>
    <w:rsid w:val="00AA56E2"/>
    <w:rsid w:val="00AA648C"/>
    <w:rsid w:val="00AA6BD2"/>
    <w:rsid w:val="00AA6BFB"/>
    <w:rsid w:val="00AA790F"/>
    <w:rsid w:val="00AB0562"/>
    <w:rsid w:val="00AB1157"/>
    <w:rsid w:val="00AB11FF"/>
    <w:rsid w:val="00AB13C0"/>
    <w:rsid w:val="00AB1DD9"/>
    <w:rsid w:val="00AB1F1C"/>
    <w:rsid w:val="00AB216A"/>
    <w:rsid w:val="00AB24EA"/>
    <w:rsid w:val="00AB2B20"/>
    <w:rsid w:val="00AB2D51"/>
    <w:rsid w:val="00AB3002"/>
    <w:rsid w:val="00AB308D"/>
    <w:rsid w:val="00AB33CA"/>
    <w:rsid w:val="00AB4303"/>
    <w:rsid w:val="00AB4DAD"/>
    <w:rsid w:val="00AB5073"/>
    <w:rsid w:val="00AB586A"/>
    <w:rsid w:val="00AB596B"/>
    <w:rsid w:val="00AB5CA1"/>
    <w:rsid w:val="00AB5FC1"/>
    <w:rsid w:val="00AB7A8E"/>
    <w:rsid w:val="00AC0284"/>
    <w:rsid w:val="00AC29CD"/>
    <w:rsid w:val="00AC2AA8"/>
    <w:rsid w:val="00AC33CF"/>
    <w:rsid w:val="00AC3740"/>
    <w:rsid w:val="00AC3F07"/>
    <w:rsid w:val="00AC44BE"/>
    <w:rsid w:val="00AC4877"/>
    <w:rsid w:val="00AC54FE"/>
    <w:rsid w:val="00AC5B04"/>
    <w:rsid w:val="00AC6098"/>
    <w:rsid w:val="00AC668F"/>
    <w:rsid w:val="00AC6E85"/>
    <w:rsid w:val="00AC7B65"/>
    <w:rsid w:val="00AC7D1C"/>
    <w:rsid w:val="00AD0FF4"/>
    <w:rsid w:val="00AD1FEF"/>
    <w:rsid w:val="00AD3359"/>
    <w:rsid w:val="00AD3633"/>
    <w:rsid w:val="00AD36F7"/>
    <w:rsid w:val="00AD3BB7"/>
    <w:rsid w:val="00AD43C1"/>
    <w:rsid w:val="00AD5491"/>
    <w:rsid w:val="00AD5C29"/>
    <w:rsid w:val="00AD693F"/>
    <w:rsid w:val="00AD7225"/>
    <w:rsid w:val="00AD7587"/>
    <w:rsid w:val="00AD7706"/>
    <w:rsid w:val="00AE0274"/>
    <w:rsid w:val="00AE1692"/>
    <w:rsid w:val="00AE1BB7"/>
    <w:rsid w:val="00AE24F6"/>
    <w:rsid w:val="00AE257D"/>
    <w:rsid w:val="00AE25A0"/>
    <w:rsid w:val="00AE285F"/>
    <w:rsid w:val="00AE2A04"/>
    <w:rsid w:val="00AE40DE"/>
    <w:rsid w:val="00AE4983"/>
    <w:rsid w:val="00AE52E9"/>
    <w:rsid w:val="00AE5444"/>
    <w:rsid w:val="00AE59FD"/>
    <w:rsid w:val="00AE6005"/>
    <w:rsid w:val="00AE6572"/>
    <w:rsid w:val="00AE6DD8"/>
    <w:rsid w:val="00AE72CE"/>
    <w:rsid w:val="00AE72D0"/>
    <w:rsid w:val="00AE7702"/>
    <w:rsid w:val="00AF04CC"/>
    <w:rsid w:val="00AF0EC3"/>
    <w:rsid w:val="00AF1350"/>
    <w:rsid w:val="00AF1FB8"/>
    <w:rsid w:val="00AF21DE"/>
    <w:rsid w:val="00AF23C1"/>
    <w:rsid w:val="00AF245D"/>
    <w:rsid w:val="00AF2C5C"/>
    <w:rsid w:val="00AF345A"/>
    <w:rsid w:val="00AF3714"/>
    <w:rsid w:val="00AF3EFB"/>
    <w:rsid w:val="00AF3F71"/>
    <w:rsid w:val="00AF42AC"/>
    <w:rsid w:val="00AF4BF4"/>
    <w:rsid w:val="00AF4C4C"/>
    <w:rsid w:val="00AF4DC7"/>
    <w:rsid w:val="00AF53D1"/>
    <w:rsid w:val="00AF5A63"/>
    <w:rsid w:val="00AF5D2C"/>
    <w:rsid w:val="00AF6177"/>
    <w:rsid w:val="00AF732A"/>
    <w:rsid w:val="00AF735F"/>
    <w:rsid w:val="00AF7824"/>
    <w:rsid w:val="00AF787B"/>
    <w:rsid w:val="00AF79B4"/>
    <w:rsid w:val="00AF7F76"/>
    <w:rsid w:val="00B018AA"/>
    <w:rsid w:val="00B023DC"/>
    <w:rsid w:val="00B033FD"/>
    <w:rsid w:val="00B03DED"/>
    <w:rsid w:val="00B0431A"/>
    <w:rsid w:val="00B04439"/>
    <w:rsid w:val="00B049C2"/>
    <w:rsid w:val="00B0521D"/>
    <w:rsid w:val="00B0581C"/>
    <w:rsid w:val="00B05A18"/>
    <w:rsid w:val="00B05B70"/>
    <w:rsid w:val="00B05BCF"/>
    <w:rsid w:val="00B0613F"/>
    <w:rsid w:val="00B06590"/>
    <w:rsid w:val="00B06E10"/>
    <w:rsid w:val="00B06F87"/>
    <w:rsid w:val="00B077DE"/>
    <w:rsid w:val="00B1022D"/>
    <w:rsid w:val="00B10405"/>
    <w:rsid w:val="00B10D8E"/>
    <w:rsid w:val="00B11076"/>
    <w:rsid w:val="00B113FE"/>
    <w:rsid w:val="00B114DB"/>
    <w:rsid w:val="00B1326B"/>
    <w:rsid w:val="00B13653"/>
    <w:rsid w:val="00B13EBC"/>
    <w:rsid w:val="00B140AA"/>
    <w:rsid w:val="00B148D9"/>
    <w:rsid w:val="00B152C7"/>
    <w:rsid w:val="00B16253"/>
    <w:rsid w:val="00B167F8"/>
    <w:rsid w:val="00B2048B"/>
    <w:rsid w:val="00B210E9"/>
    <w:rsid w:val="00B2279D"/>
    <w:rsid w:val="00B22B48"/>
    <w:rsid w:val="00B239EA"/>
    <w:rsid w:val="00B23BED"/>
    <w:rsid w:val="00B23C3F"/>
    <w:rsid w:val="00B24436"/>
    <w:rsid w:val="00B24B07"/>
    <w:rsid w:val="00B261E8"/>
    <w:rsid w:val="00B2693D"/>
    <w:rsid w:val="00B26EB0"/>
    <w:rsid w:val="00B304D6"/>
    <w:rsid w:val="00B30586"/>
    <w:rsid w:val="00B30E10"/>
    <w:rsid w:val="00B3119E"/>
    <w:rsid w:val="00B3175A"/>
    <w:rsid w:val="00B33E25"/>
    <w:rsid w:val="00B33E6D"/>
    <w:rsid w:val="00B34690"/>
    <w:rsid w:val="00B3523E"/>
    <w:rsid w:val="00B352A9"/>
    <w:rsid w:val="00B3692D"/>
    <w:rsid w:val="00B36D83"/>
    <w:rsid w:val="00B37A61"/>
    <w:rsid w:val="00B41099"/>
    <w:rsid w:val="00B415C6"/>
    <w:rsid w:val="00B41E0F"/>
    <w:rsid w:val="00B42A95"/>
    <w:rsid w:val="00B44CCF"/>
    <w:rsid w:val="00B453D3"/>
    <w:rsid w:val="00B4625C"/>
    <w:rsid w:val="00B46D06"/>
    <w:rsid w:val="00B46D36"/>
    <w:rsid w:val="00B479CA"/>
    <w:rsid w:val="00B50362"/>
    <w:rsid w:val="00B51373"/>
    <w:rsid w:val="00B51E0A"/>
    <w:rsid w:val="00B51FD4"/>
    <w:rsid w:val="00B5236A"/>
    <w:rsid w:val="00B5274F"/>
    <w:rsid w:val="00B52C15"/>
    <w:rsid w:val="00B531B6"/>
    <w:rsid w:val="00B53BC8"/>
    <w:rsid w:val="00B54087"/>
    <w:rsid w:val="00B54745"/>
    <w:rsid w:val="00B54749"/>
    <w:rsid w:val="00B54FDE"/>
    <w:rsid w:val="00B5589A"/>
    <w:rsid w:val="00B55F89"/>
    <w:rsid w:val="00B55FAA"/>
    <w:rsid w:val="00B569CA"/>
    <w:rsid w:val="00B5710A"/>
    <w:rsid w:val="00B5719A"/>
    <w:rsid w:val="00B573F5"/>
    <w:rsid w:val="00B60802"/>
    <w:rsid w:val="00B60EFF"/>
    <w:rsid w:val="00B60F0F"/>
    <w:rsid w:val="00B6137A"/>
    <w:rsid w:val="00B61B5C"/>
    <w:rsid w:val="00B623FF"/>
    <w:rsid w:val="00B62996"/>
    <w:rsid w:val="00B6391F"/>
    <w:rsid w:val="00B65A3F"/>
    <w:rsid w:val="00B65D71"/>
    <w:rsid w:val="00B65E27"/>
    <w:rsid w:val="00B66401"/>
    <w:rsid w:val="00B66548"/>
    <w:rsid w:val="00B666FD"/>
    <w:rsid w:val="00B70418"/>
    <w:rsid w:val="00B71AE5"/>
    <w:rsid w:val="00B724DE"/>
    <w:rsid w:val="00B72517"/>
    <w:rsid w:val="00B727AD"/>
    <w:rsid w:val="00B73B07"/>
    <w:rsid w:val="00B740FC"/>
    <w:rsid w:val="00B74292"/>
    <w:rsid w:val="00B74FF6"/>
    <w:rsid w:val="00B75484"/>
    <w:rsid w:val="00B75761"/>
    <w:rsid w:val="00B75B76"/>
    <w:rsid w:val="00B75ECB"/>
    <w:rsid w:val="00B7628E"/>
    <w:rsid w:val="00B763A4"/>
    <w:rsid w:val="00B77257"/>
    <w:rsid w:val="00B7745A"/>
    <w:rsid w:val="00B77910"/>
    <w:rsid w:val="00B77B18"/>
    <w:rsid w:val="00B803C6"/>
    <w:rsid w:val="00B80D41"/>
    <w:rsid w:val="00B80EDA"/>
    <w:rsid w:val="00B810E5"/>
    <w:rsid w:val="00B811C2"/>
    <w:rsid w:val="00B814C7"/>
    <w:rsid w:val="00B82394"/>
    <w:rsid w:val="00B82D1D"/>
    <w:rsid w:val="00B82F40"/>
    <w:rsid w:val="00B830D7"/>
    <w:rsid w:val="00B8320B"/>
    <w:rsid w:val="00B8388F"/>
    <w:rsid w:val="00B84535"/>
    <w:rsid w:val="00B8507F"/>
    <w:rsid w:val="00B872B8"/>
    <w:rsid w:val="00B8734D"/>
    <w:rsid w:val="00B878BC"/>
    <w:rsid w:val="00B8791A"/>
    <w:rsid w:val="00B90859"/>
    <w:rsid w:val="00B90914"/>
    <w:rsid w:val="00B90CAF"/>
    <w:rsid w:val="00B91048"/>
    <w:rsid w:val="00B91088"/>
    <w:rsid w:val="00B91532"/>
    <w:rsid w:val="00B9191E"/>
    <w:rsid w:val="00B9266D"/>
    <w:rsid w:val="00B92CE9"/>
    <w:rsid w:val="00B9335B"/>
    <w:rsid w:val="00B93D15"/>
    <w:rsid w:val="00B94288"/>
    <w:rsid w:val="00B94499"/>
    <w:rsid w:val="00B949A5"/>
    <w:rsid w:val="00B9573D"/>
    <w:rsid w:val="00B96AF9"/>
    <w:rsid w:val="00B96F37"/>
    <w:rsid w:val="00B973A2"/>
    <w:rsid w:val="00B97FC1"/>
    <w:rsid w:val="00BA083D"/>
    <w:rsid w:val="00BA12E8"/>
    <w:rsid w:val="00BA1C14"/>
    <w:rsid w:val="00BA231C"/>
    <w:rsid w:val="00BA258A"/>
    <w:rsid w:val="00BA2FEC"/>
    <w:rsid w:val="00BA338D"/>
    <w:rsid w:val="00BA353A"/>
    <w:rsid w:val="00BA3E87"/>
    <w:rsid w:val="00BA4425"/>
    <w:rsid w:val="00BA4827"/>
    <w:rsid w:val="00BA4F9A"/>
    <w:rsid w:val="00BA5127"/>
    <w:rsid w:val="00BA5D95"/>
    <w:rsid w:val="00BA6869"/>
    <w:rsid w:val="00BA6C42"/>
    <w:rsid w:val="00BA732F"/>
    <w:rsid w:val="00BB1118"/>
    <w:rsid w:val="00BB16A8"/>
    <w:rsid w:val="00BB238F"/>
    <w:rsid w:val="00BB29AD"/>
    <w:rsid w:val="00BB2A00"/>
    <w:rsid w:val="00BB2B5E"/>
    <w:rsid w:val="00BB2E5A"/>
    <w:rsid w:val="00BB2FFD"/>
    <w:rsid w:val="00BB32C6"/>
    <w:rsid w:val="00BB3971"/>
    <w:rsid w:val="00BB4A2F"/>
    <w:rsid w:val="00BB4FF1"/>
    <w:rsid w:val="00BB5831"/>
    <w:rsid w:val="00BB6249"/>
    <w:rsid w:val="00BB6638"/>
    <w:rsid w:val="00BB6763"/>
    <w:rsid w:val="00BB68FD"/>
    <w:rsid w:val="00BB6AB6"/>
    <w:rsid w:val="00BB7142"/>
    <w:rsid w:val="00BB7395"/>
    <w:rsid w:val="00BB76DC"/>
    <w:rsid w:val="00BB7D77"/>
    <w:rsid w:val="00BC1B95"/>
    <w:rsid w:val="00BC222A"/>
    <w:rsid w:val="00BC25C5"/>
    <w:rsid w:val="00BC2E52"/>
    <w:rsid w:val="00BC473E"/>
    <w:rsid w:val="00BC501F"/>
    <w:rsid w:val="00BC52FA"/>
    <w:rsid w:val="00BC566C"/>
    <w:rsid w:val="00BC63FC"/>
    <w:rsid w:val="00BD014E"/>
    <w:rsid w:val="00BD0AFD"/>
    <w:rsid w:val="00BD15D3"/>
    <w:rsid w:val="00BD2DE4"/>
    <w:rsid w:val="00BD51B1"/>
    <w:rsid w:val="00BD5B4C"/>
    <w:rsid w:val="00BD5E9A"/>
    <w:rsid w:val="00BD60D1"/>
    <w:rsid w:val="00BD66E8"/>
    <w:rsid w:val="00BD6814"/>
    <w:rsid w:val="00BD7244"/>
    <w:rsid w:val="00BE0835"/>
    <w:rsid w:val="00BE0939"/>
    <w:rsid w:val="00BE156A"/>
    <w:rsid w:val="00BE222B"/>
    <w:rsid w:val="00BE24B3"/>
    <w:rsid w:val="00BE255A"/>
    <w:rsid w:val="00BE2D10"/>
    <w:rsid w:val="00BE31B1"/>
    <w:rsid w:val="00BE331F"/>
    <w:rsid w:val="00BE3427"/>
    <w:rsid w:val="00BE42F9"/>
    <w:rsid w:val="00BE54E7"/>
    <w:rsid w:val="00BE624E"/>
    <w:rsid w:val="00BE6497"/>
    <w:rsid w:val="00BE655D"/>
    <w:rsid w:val="00BE7C71"/>
    <w:rsid w:val="00BF10B6"/>
    <w:rsid w:val="00BF13BE"/>
    <w:rsid w:val="00BF14EE"/>
    <w:rsid w:val="00BF1742"/>
    <w:rsid w:val="00BF1902"/>
    <w:rsid w:val="00BF2158"/>
    <w:rsid w:val="00BF3134"/>
    <w:rsid w:val="00BF341A"/>
    <w:rsid w:val="00BF5AD7"/>
    <w:rsid w:val="00BF6257"/>
    <w:rsid w:val="00BF631C"/>
    <w:rsid w:val="00BF7650"/>
    <w:rsid w:val="00BF7C4B"/>
    <w:rsid w:val="00BF7FA2"/>
    <w:rsid w:val="00C00F38"/>
    <w:rsid w:val="00C00F80"/>
    <w:rsid w:val="00C02B2B"/>
    <w:rsid w:val="00C02E58"/>
    <w:rsid w:val="00C02F44"/>
    <w:rsid w:val="00C03079"/>
    <w:rsid w:val="00C034DF"/>
    <w:rsid w:val="00C03656"/>
    <w:rsid w:val="00C036D8"/>
    <w:rsid w:val="00C03AAE"/>
    <w:rsid w:val="00C03C40"/>
    <w:rsid w:val="00C04091"/>
    <w:rsid w:val="00C042F2"/>
    <w:rsid w:val="00C04C97"/>
    <w:rsid w:val="00C052F7"/>
    <w:rsid w:val="00C05457"/>
    <w:rsid w:val="00C05904"/>
    <w:rsid w:val="00C059C6"/>
    <w:rsid w:val="00C05A14"/>
    <w:rsid w:val="00C05D78"/>
    <w:rsid w:val="00C0649A"/>
    <w:rsid w:val="00C068DC"/>
    <w:rsid w:val="00C06A5F"/>
    <w:rsid w:val="00C06C3D"/>
    <w:rsid w:val="00C106EC"/>
    <w:rsid w:val="00C1103D"/>
    <w:rsid w:val="00C11254"/>
    <w:rsid w:val="00C116BC"/>
    <w:rsid w:val="00C13918"/>
    <w:rsid w:val="00C13DE0"/>
    <w:rsid w:val="00C13DF3"/>
    <w:rsid w:val="00C15268"/>
    <w:rsid w:val="00C1536F"/>
    <w:rsid w:val="00C16487"/>
    <w:rsid w:val="00C16B3A"/>
    <w:rsid w:val="00C20B1A"/>
    <w:rsid w:val="00C21098"/>
    <w:rsid w:val="00C21478"/>
    <w:rsid w:val="00C21797"/>
    <w:rsid w:val="00C2179D"/>
    <w:rsid w:val="00C22668"/>
    <w:rsid w:val="00C22D19"/>
    <w:rsid w:val="00C22EC7"/>
    <w:rsid w:val="00C22F29"/>
    <w:rsid w:val="00C23267"/>
    <w:rsid w:val="00C234B0"/>
    <w:rsid w:val="00C238CF"/>
    <w:rsid w:val="00C23BB6"/>
    <w:rsid w:val="00C23D4B"/>
    <w:rsid w:val="00C241F3"/>
    <w:rsid w:val="00C25087"/>
    <w:rsid w:val="00C25248"/>
    <w:rsid w:val="00C256D0"/>
    <w:rsid w:val="00C26DC1"/>
    <w:rsid w:val="00C2756F"/>
    <w:rsid w:val="00C27F81"/>
    <w:rsid w:val="00C301EB"/>
    <w:rsid w:val="00C30470"/>
    <w:rsid w:val="00C3053C"/>
    <w:rsid w:val="00C30A0A"/>
    <w:rsid w:val="00C31C47"/>
    <w:rsid w:val="00C3205E"/>
    <w:rsid w:val="00C32A81"/>
    <w:rsid w:val="00C32B92"/>
    <w:rsid w:val="00C32C25"/>
    <w:rsid w:val="00C33A6E"/>
    <w:rsid w:val="00C33DA3"/>
    <w:rsid w:val="00C3472B"/>
    <w:rsid w:val="00C350EC"/>
    <w:rsid w:val="00C3609D"/>
    <w:rsid w:val="00C363D8"/>
    <w:rsid w:val="00C3680B"/>
    <w:rsid w:val="00C36B27"/>
    <w:rsid w:val="00C36B9C"/>
    <w:rsid w:val="00C36F46"/>
    <w:rsid w:val="00C37063"/>
    <w:rsid w:val="00C37768"/>
    <w:rsid w:val="00C40171"/>
    <w:rsid w:val="00C404D3"/>
    <w:rsid w:val="00C4074E"/>
    <w:rsid w:val="00C40C6C"/>
    <w:rsid w:val="00C40F7B"/>
    <w:rsid w:val="00C428C9"/>
    <w:rsid w:val="00C4321C"/>
    <w:rsid w:val="00C43478"/>
    <w:rsid w:val="00C437EC"/>
    <w:rsid w:val="00C43844"/>
    <w:rsid w:val="00C438CC"/>
    <w:rsid w:val="00C46AD7"/>
    <w:rsid w:val="00C473BE"/>
    <w:rsid w:val="00C47681"/>
    <w:rsid w:val="00C50FBB"/>
    <w:rsid w:val="00C51642"/>
    <w:rsid w:val="00C51C0F"/>
    <w:rsid w:val="00C51C41"/>
    <w:rsid w:val="00C524F4"/>
    <w:rsid w:val="00C52534"/>
    <w:rsid w:val="00C52B7F"/>
    <w:rsid w:val="00C53100"/>
    <w:rsid w:val="00C533ED"/>
    <w:rsid w:val="00C53552"/>
    <w:rsid w:val="00C53B3B"/>
    <w:rsid w:val="00C54323"/>
    <w:rsid w:val="00C54D44"/>
    <w:rsid w:val="00C56E2F"/>
    <w:rsid w:val="00C56F1C"/>
    <w:rsid w:val="00C571BE"/>
    <w:rsid w:val="00C5741D"/>
    <w:rsid w:val="00C57576"/>
    <w:rsid w:val="00C577D2"/>
    <w:rsid w:val="00C60563"/>
    <w:rsid w:val="00C607AF"/>
    <w:rsid w:val="00C60A81"/>
    <w:rsid w:val="00C61D55"/>
    <w:rsid w:val="00C62402"/>
    <w:rsid w:val="00C64492"/>
    <w:rsid w:val="00C646AD"/>
    <w:rsid w:val="00C64B2F"/>
    <w:rsid w:val="00C64CE2"/>
    <w:rsid w:val="00C65526"/>
    <w:rsid w:val="00C65ECA"/>
    <w:rsid w:val="00C665D7"/>
    <w:rsid w:val="00C675C7"/>
    <w:rsid w:val="00C7014E"/>
    <w:rsid w:val="00C70B7D"/>
    <w:rsid w:val="00C71079"/>
    <w:rsid w:val="00C7146E"/>
    <w:rsid w:val="00C717BC"/>
    <w:rsid w:val="00C72296"/>
    <w:rsid w:val="00C72A1D"/>
    <w:rsid w:val="00C7331B"/>
    <w:rsid w:val="00C7333D"/>
    <w:rsid w:val="00C734F3"/>
    <w:rsid w:val="00C744DB"/>
    <w:rsid w:val="00C75080"/>
    <w:rsid w:val="00C75217"/>
    <w:rsid w:val="00C80249"/>
    <w:rsid w:val="00C80E5D"/>
    <w:rsid w:val="00C80EEB"/>
    <w:rsid w:val="00C812C1"/>
    <w:rsid w:val="00C816E2"/>
    <w:rsid w:val="00C818DB"/>
    <w:rsid w:val="00C81F66"/>
    <w:rsid w:val="00C827EB"/>
    <w:rsid w:val="00C8298F"/>
    <w:rsid w:val="00C82FDA"/>
    <w:rsid w:val="00C836C5"/>
    <w:rsid w:val="00C84803"/>
    <w:rsid w:val="00C84C42"/>
    <w:rsid w:val="00C84D7E"/>
    <w:rsid w:val="00C84E19"/>
    <w:rsid w:val="00C84EE7"/>
    <w:rsid w:val="00C8523B"/>
    <w:rsid w:val="00C854D1"/>
    <w:rsid w:val="00C85806"/>
    <w:rsid w:val="00C866F4"/>
    <w:rsid w:val="00C86C24"/>
    <w:rsid w:val="00C8723D"/>
    <w:rsid w:val="00C879BE"/>
    <w:rsid w:val="00C87E85"/>
    <w:rsid w:val="00C901F2"/>
    <w:rsid w:val="00C90AA2"/>
    <w:rsid w:val="00C9109C"/>
    <w:rsid w:val="00C917BE"/>
    <w:rsid w:val="00C91F80"/>
    <w:rsid w:val="00C92BC6"/>
    <w:rsid w:val="00C92CBD"/>
    <w:rsid w:val="00C92F84"/>
    <w:rsid w:val="00C93851"/>
    <w:rsid w:val="00C939B3"/>
    <w:rsid w:val="00C946EA"/>
    <w:rsid w:val="00C94C3B"/>
    <w:rsid w:val="00C951CF"/>
    <w:rsid w:val="00C9526F"/>
    <w:rsid w:val="00C956A8"/>
    <w:rsid w:val="00C95976"/>
    <w:rsid w:val="00C959B4"/>
    <w:rsid w:val="00C95C9C"/>
    <w:rsid w:val="00C9614B"/>
    <w:rsid w:val="00C964E5"/>
    <w:rsid w:val="00C97090"/>
    <w:rsid w:val="00C97241"/>
    <w:rsid w:val="00C97EEE"/>
    <w:rsid w:val="00CA0AB8"/>
    <w:rsid w:val="00CA0ECA"/>
    <w:rsid w:val="00CA0FC5"/>
    <w:rsid w:val="00CA17AC"/>
    <w:rsid w:val="00CA1BA8"/>
    <w:rsid w:val="00CA2979"/>
    <w:rsid w:val="00CA2AB7"/>
    <w:rsid w:val="00CA2E83"/>
    <w:rsid w:val="00CA2ED9"/>
    <w:rsid w:val="00CA3F96"/>
    <w:rsid w:val="00CA468D"/>
    <w:rsid w:val="00CA48CB"/>
    <w:rsid w:val="00CA48F3"/>
    <w:rsid w:val="00CA5295"/>
    <w:rsid w:val="00CA6A51"/>
    <w:rsid w:val="00CA73BA"/>
    <w:rsid w:val="00CA7A1C"/>
    <w:rsid w:val="00CB0878"/>
    <w:rsid w:val="00CB1758"/>
    <w:rsid w:val="00CB1D9C"/>
    <w:rsid w:val="00CB2572"/>
    <w:rsid w:val="00CB30E3"/>
    <w:rsid w:val="00CB443D"/>
    <w:rsid w:val="00CB4534"/>
    <w:rsid w:val="00CB47D5"/>
    <w:rsid w:val="00CB4E85"/>
    <w:rsid w:val="00CB5B62"/>
    <w:rsid w:val="00CB60B8"/>
    <w:rsid w:val="00CB6259"/>
    <w:rsid w:val="00CB6EA9"/>
    <w:rsid w:val="00CB73C8"/>
    <w:rsid w:val="00CB76D5"/>
    <w:rsid w:val="00CB76E2"/>
    <w:rsid w:val="00CB76FC"/>
    <w:rsid w:val="00CB77A9"/>
    <w:rsid w:val="00CB7F7C"/>
    <w:rsid w:val="00CC02EC"/>
    <w:rsid w:val="00CC0814"/>
    <w:rsid w:val="00CC12A1"/>
    <w:rsid w:val="00CC12B1"/>
    <w:rsid w:val="00CC198E"/>
    <w:rsid w:val="00CC22B5"/>
    <w:rsid w:val="00CC2937"/>
    <w:rsid w:val="00CC2E9E"/>
    <w:rsid w:val="00CC2EB0"/>
    <w:rsid w:val="00CC3242"/>
    <w:rsid w:val="00CC36B1"/>
    <w:rsid w:val="00CC4BF2"/>
    <w:rsid w:val="00CC4CF0"/>
    <w:rsid w:val="00CC5EAD"/>
    <w:rsid w:val="00CC79F3"/>
    <w:rsid w:val="00CD08D4"/>
    <w:rsid w:val="00CD1231"/>
    <w:rsid w:val="00CD217D"/>
    <w:rsid w:val="00CD2AA9"/>
    <w:rsid w:val="00CD30B4"/>
    <w:rsid w:val="00CD38C0"/>
    <w:rsid w:val="00CD3BC2"/>
    <w:rsid w:val="00CD3C65"/>
    <w:rsid w:val="00CD46D2"/>
    <w:rsid w:val="00CD4C8A"/>
    <w:rsid w:val="00CD4DEB"/>
    <w:rsid w:val="00CD4F5B"/>
    <w:rsid w:val="00CD5445"/>
    <w:rsid w:val="00CD580A"/>
    <w:rsid w:val="00CD5A85"/>
    <w:rsid w:val="00CD5C2C"/>
    <w:rsid w:val="00CD651C"/>
    <w:rsid w:val="00CD66D4"/>
    <w:rsid w:val="00CE1175"/>
    <w:rsid w:val="00CE1D0A"/>
    <w:rsid w:val="00CE2BF1"/>
    <w:rsid w:val="00CE3091"/>
    <w:rsid w:val="00CE31C7"/>
    <w:rsid w:val="00CE3E74"/>
    <w:rsid w:val="00CE4AAB"/>
    <w:rsid w:val="00CE4BC7"/>
    <w:rsid w:val="00CE4E30"/>
    <w:rsid w:val="00CE50F5"/>
    <w:rsid w:val="00CE51B1"/>
    <w:rsid w:val="00CE59D6"/>
    <w:rsid w:val="00CE5E4F"/>
    <w:rsid w:val="00CE7343"/>
    <w:rsid w:val="00CE73EA"/>
    <w:rsid w:val="00CE741D"/>
    <w:rsid w:val="00CE7554"/>
    <w:rsid w:val="00CE7F1F"/>
    <w:rsid w:val="00CE7F8D"/>
    <w:rsid w:val="00CF0670"/>
    <w:rsid w:val="00CF0F84"/>
    <w:rsid w:val="00CF0FE5"/>
    <w:rsid w:val="00CF1002"/>
    <w:rsid w:val="00CF16CF"/>
    <w:rsid w:val="00CF192D"/>
    <w:rsid w:val="00CF1B65"/>
    <w:rsid w:val="00CF266F"/>
    <w:rsid w:val="00CF305E"/>
    <w:rsid w:val="00CF4347"/>
    <w:rsid w:val="00CF49AA"/>
    <w:rsid w:val="00CF4B6C"/>
    <w:rsid w:val="00CF52D0"/>
    <w:rsid w:val="00CF5738"/>
    <w:rsid w:val="00CF620B"/>
    <w:rsid w:val="00CF6E81"/>
    <w:rsid w:val="00CF7127"/>
    <w:rsid w:val="00D0163E"/>
    <w:rsid w:val="00D0171D"/>
    <w:rsid w:val="00D02736"/>
    <w:rsid w:val="00D02E71"/>
    <w:rsid w:val="00D034BB"/>
    <w:rsid w:val="00D03655"/>
    <w:rsid w:val="00D04576"/>
    <w:rsid w:val="00D05E01"/>
    <w:rsid w:val="00D06B31"/>
    <w:rsid w:val="00D07120"/>
    <w:rsid w:val="00D0713D"/>
    <w:rsid w:val="00D07780"/>
    <w:rsid w:val="00D079A6"/>
    <w:rsid w:val="00D07E57"/>
    <w:rsid w:val="00D10445"/>
    <w:rsid w:val="00D10AB5"/>
    <w:rsid w:val="00D110B9"/>
    <w:rsid w:val="00D11357"/>
    <w:rsid w:val="00D1189D"/>
    <w:rsid w:val="00D11A12"/>
    <w:rsid w:val="00D11C51"/>
    <w:rsid w:val="00D120F8"/>
    <w:rsid w:val="00D123CB"/>
    <w:rsid w:val="00D12C22"/>
    <w:rsid w:val="00D13AAC"/>
    <w:rsid w:val="00D146A9"/>
    <w:rsid w:val="00D14E62"/>
    <w:rsid w:val="00D1634C"/>
    <w:rsid w:val="00D163E9"/>
    <w:rsid w:val="00D169BD"/>
    <w:rsid w:val="00D176FC"/>
    <w:rsid w:val="00D177A5"/>
    <w:rsid w:val="00D17D6C"/>
    <w:rsid w:val="00D17F03"/>
    <w:rsid w:val="00D200C0"/>
    <w:rsid w:val="00D201B8"/>
    <w:rsid w:val="00D210D5"/>
    <w:rsid w:val="00D216EC"/>
    <w:rsid w:val="00D21798"/>
    <w:rsid w:val="00D22BBC"/>
    <w:rsid w:val="00D2302B"/>
    <w:rsid w:val="00D234D1"/>
    <w:rsid w:val="00D234E6"/>
    <w:rsid w:val="00D23A95"/>
    <w:rsid w:val="00D23DFB"/>
    <w:rsid w:val="00D2602C"/>
    <w:rsid w:val="00D263E7"/>
    <w:rsid w:val="00D26A51"/>
    <w:rsid w:val="00D26AF6"/>
    <w:rsid w:val="00D26EBD"/>
    <w:rsid w:val="00D3031D"/>
    <w:rsid w:val="00D30A7E"/>
    <w:rsid w:val="00D30EA6"/>
    <w:rsid w:val="00D31773"/>
    <w:rsid w:val="00D31964"/>
    <w:rsid w:val="00D31BCE"/>
    <w:rsid w:val="00D31BD1"/>
    <w:rsid w:val="00D31DCD"/>
    <w:rsid w:val="00D3253B"/>
    <w:rsid w:val="00D32C9A"/>
    <w:rsid w:val="00D32E61"/>
    <w:rsid w:val="00D331B1"/>
    <w:rsid w:val="00D333D1"/>
    <w:rsid w:val="00D3401D"/>
    <w:rsid w:val="00D363D7"/>
    <w:rsid w:val="00D365F0"/>
    <w:rsid w:val="00D36E52"/>
    <w:rsid w:val="00D4052D"/>
    <w:rsid w:val="00D41063"/>
    <w:rsid w:val="00D4119B"/>
    <w:rsid w:val="00D41378"/>
    <w:rsid w:val="00D43158"/>
    <w:rsid w:val="00D43393"/>
    <w:rsid w:val="00D4343A"/>
    <w:rsid w:val="00D437B3"/>
    <w:rsid w:val="00D43BA1"/>
    <w:rsid w:val="00D44304"/>
    <w:rsid w:val="00D45568"/>
    <w:rsid w:val="00D45E63"/>
    <w:rsid w:val="00D469F5"/>
    <w:rsid w:val="00D46B8F"/>
    <w:rsid w:val="00D476F0"/>
    <w:rsid w:val="00D478B2"/>
    <w:rsid w:val="00D47BB5"/>
    <w:rsid w:val="00D47BE1"/>
    <w:rsid w:val="00D50869"/>
    <w:rsid w:val="00D509AC"/>
    <w:rsid w:val="00D509B2"/>
    <w:rsid w:val="00D527A1"/>
    <w:rsid w:val="00D527DE"/>
    <w:rsid w:val="00D5359A"/>
    <w:rsid w:val="00D536C9"/>
    <w:rsid w:val="00D53C3E"/>
    <w:rsid w:val="00D5418A"/>
    <w:rsid w:val="00D54847"/>
    <w:rsid w:val="00D54882"/>
    <w:rsid w:val="00D54AC5"/>
    <w:rsid w:val="00D5605D"/>
    <w:rsid w:val="00D56669"/>
    <w:rsid w:val="00D56FB3"/>
    <w:rsid w:val="00D57201"/>
    <w:rsid w:val="00D5724B"/>
    <w:rsid w:val="00D5733A"/>
    <w:rsid w:val="00D57909"/>
    <w:rsid w:val="00D57974"/>
    <w:rsid w:val="00D60518"/>
    <w:rsid w:val="00D61158"/>
    <w:rsid w:val="00D61A3E"/>
    <w:rsid w:val="00D61B0E"/>
    <w:rsid w:val="00D62000"/>
    <w:rsid w:val="00D62A37"/>
    <w:rsid w:val="00D62EE0"/>
    <w:rsid w:val="00D630FA"/>
    <w:rsid w:val="00D6393B"/>
    <w:rsid w:val="00D65E23"/>
    <w:rsid w:val="00D67048"/>
    <w:rsid w:val="00D670B3"/>
    <w:rsid w:val="00D67DE6"/>
    <w:rsid w:val="00D71226"/>
    <w:rsid w:val="00D7127F"/>
    <w:rsid w:val="00D72659"/>
    <w:rsid w:val="00D7266D"/>
    <w:rsid w:val="00D73527"/>
    <w:rsid w:val="00D736CB"/>
    <w:rsid w:val="00D74DEB"/>
    <w:rsid w:val="00D74FE5"/>
    <w:rsid w:val="00D754A0"/>
    <w:rsid w:val="00D7615F"/>
    <w:rsid w:val="00D768B9"/>
    <w:rsid w:val="00D77360"/>
    <w:rsid w:val="00D77A67"/>
    <w:rsid w:val="00D77B0B"/>
    <w:rsid w:val="00D77D79"/>
    <w:rsid w:val="00D802FF"/>
    <w:rsid w:val="00D8042F"/>
    <w:rsid w:val="00D804AB"/>
    <w:rsid w:val="00D805E2"/>
    <w:rsid w:val="00D812A9"/>
    <w:rsid w:val="00D81600"/>
    <w:rsid w:val="00D82641"/>
    <w:rsid w:val="00D829B6"/>
    <w:rsid w:val="00D836FE"/>
    <w:rsid w:val="00D83CDC"/>
    <w:rsid w:val="00D83F57"/>
    <w:rsid w:val="00D8410F"/>
    <w:rsid w:val="00D84CE6"/>
    <w:rsid w:val="00D85622"/>
    <w:rsid w:val="00D86857"/>
    <w:rsid w:val="00D86C12"/>
    <w:rsid w:val="00D87679"/>
    <w:rsid w:val="00D878D0"/>
    <w:rsid w:val="00D904FD"/>
    <w:rsid w:val="00D90CEA"/>
    <w:rsid w:val="00D90CFA"/>
    <w:rsid w:val="00D9142B"/>
    <w:rsid w:val="00D93D69"/>
    <w:rsid w:val="00D94159"/>
    <w:rsid w:val="00D941E3"/>
    <w:rsid w:val="00D9443D"/>
    <w:rsid w:val="00D9566D"/>
    <w:rsid w:val="00D9573E"/>
    <w:rsid w:val="00D9583F"/>
    <w:rsid w:val="00D95BDA"/>
    <w:rsid w:val="00D96417"/>
    <w:rsid w:val="00D96F4F"/>
    <w:rsid w:val="00D971CB"/>
    <w:rsid w:val="00D97E88"/>
    <w:rsid w:val="00D97F94"/>
    <w:rsid w:val="00DA081F"/>
    <w:rsid w:val="00DA12B4"/>
    <w:rsid w:val="00DA1380"/>
    <w:rsid w:val="00DA153D"/>
    <w:rsid w:val="00DA1793"/>
    <w:rsid w:val="00DA2139"/>
    <w:rsid w:val="00DA2EE1"/>
    <w:rsid w:val="00DA3B72"/>
    <w:rsid w:val="00DA3C77"/>
    <w:rsid w:val="00DA4320"/>
    <w:rsid w:val="00DA495D"/>
    <w:rsid w:val="00DA4CB3"/>
    <w:rsid w:val="00DA4D56"/>
    <w:rsid w:val="00DA58D9"/>
    <w:rsid w:val="00DA5E14"/>
    <w:rsid w:val="00DA6163"/>
    <w:rsid w:val="00DA7961"/>
    <w:rsid w:val="00DA7BA2"/>
    <w:rsid w:val="00DB0B7D"/>
    <w:rsid w:val="00DB1C78"/>
    <w:rsid w:val="00DB205C"/>
    <w:rsid w:val="00DB24F1"/>
    <w:rsid w:val="00DB2D31"/>
    <w:rsid w:val="00DB3834"/>
    <w:rsid w:val="00DB3A5C"/>
    <w:rsid w:val="00DB3FCA"/>
    <w:rsid w:val="00DB56F9"/>
    <w:rsid w:val="00DB6B7B"/>
    <w:rsid w:val="00DB73D8"/>
    <w:rsid w:val="00DC0298"/>
    <w:rsid w:val="00DC182C"/>
    <w:rsid w:val="00DC1BBE"/>
    <w:rsid w:val="00DC1D9F"/>
    <w:rsid w:val="00DC2470"/>
    <w:rsid w:val="00DC2E08"/>
    <w:rsid w:val="00DC33F8"/>
    <w:rsid w:val="00DC3904"/>
    <w:rsid w:val="00DC3A29"/>
    <w:rsid w:val="00DC5420"/>
    <w:rsid w:val="00DC5795"/>
    <w:rsid w:val="00DC57C3"/>
    <w:rsid w:val="00DC6003"/>
    <w:rsid w:val="00DC61B1"/>
    <w:rsid w:val="00DC773D"/>
    <w:rsid w:val="00DD093B"/>
    <w:rsid w:val="00DD22B8"/>
    <w:rsid w:val="00DD2963"/>
    <w:rsid w:val="00DD29B6"/>
    <w:rsid w:val="00DD2E39"/>
    <w:rsid w:val="00DD3419"/>
    <w:rsid w:val="00DD35AF"/>
    <w:rsid w:val="00DD35E0"/>
    <w:rsid w:val="00DD3ED8"/>
    <w:rsid w:val="00DD40B9"/>
    <w:rsid w:val="00DD47E4"/>
    <w:rsid w:val="00DD5A5E"/>
    <w:rsid w:val="00DD5FA2"/>
    <w:rsid w:val="00DD6059"/>
    <w:rsid w:val="00DD6659"/>
    <w:rsid w:val="00DD71B1"/>
    <w:rsid w:val="00DE0607"/>
    <w:rsid w:val="00DE1BB0"/>
    <w:rsid w:val="00DE2127"/>
    <w:rsid w:val="00DE2447"/>
    <w:rsid w:val="00DE31CC"/>
    <w:rsid w:val="00DE38F7"/>
    <w:rsid w:val="00DE3E3A"/>
    <w:rsid w:val="00DE4504"/>
    <w:rsid w:val="00DE4EBD"/>
    <w:rsid w:val="00DE55F1"/>
    <w:rsid w:val="00DE58E0"/>
    <w:rsid w:val="00DE5F0F"/>
    <w:rsid w:val="00DE6677"/>
    <w:rsid w:val="00DE678C"/>
    <w:rsid w:val="00DE692D"/>
    <w:rsid w:val="00DE6DAB"/>
    <w:rsid w:val="00DE6ED0"/>
    <w:rsid w:val="00DE7411"/>
    <w:rsid w:val="00DE7448"/>
    <w:rsid w:val="00DE773A"/>
    <w:rsid w:val="00DF22C8"/>
    <w:rsid w:val="00DF23CC"/>
    <w:rsid w:val="00DF2454"/>
    <w:rsid w:val="00DF2626"/>
    <w:rsid w:val="00DF4175"/>
    <w:rsid w:val="00DF4BF8"/>
    <w:rsid w:val="00DF5504"/>
    <w:rsid w:val="00DF5528"/>
    <w:rsid w:val="00DF5C3D"/>
    <w:rsid w:val="00DF6097"/>
    <w:rsid w:val="00DF6959"/>
    <w:rsid w:val="00DF6A9B"/>
    <w:rsid w:val="00DF6B0B"/>
    <w:rsid w:val="00DF7964"/>
    <w:rsid w:val="00DF7ED9"/>
    <w:rsid w:val="00E008A5"/>
    <w:rsid w:val="00E01234"/>
    <w:rsid w:val="00E0134E"/>
    <w:rsid w:val="00E017F1"/>
    <w:rsid w:val="00E01BA6"/>
    <w:rsid w:val="00E03A1C"/>
    <w:rsid w:val="00E03ECD"/>
    <w:rsid w:val="00E047E7"/>
    <w:rsid w:val="00E06202"/>
    <w:rsid w:val="00E0633B"/>
    <w:rsid w:val="00E072A5"/>
    <w:rsid w:val="00E0756F"/>
    <w:rsid w:val="00E07E71"/>
    <w:rsid w:val="00E10CCD"/>
    <w:rsid w:val="00E116EA"/>
    <w:rsid w:val="00E1174B"/>
    <w:rsid w:val="00E11C6E"/>
    <w:rsid w:val="00E125EF"/>
    <w:rsid w:val="00E12E51"/>
    <w:rsid w:val="00E132C8"/>
    <w:rsid w:val="00E1340E"/>
    <w:rsid w:val="00E13754"/>
    <w:rsid w:val="00E137DD"/>
    <w:rsid w:val="00E13B96"/>
    <w:rsid w:val="00E13FA1"/>
    <w:rsid w:val="00E14446"/>
    <w:rsid w:val="00E1490F"/>
    <w:rsid w:val="00E14A08"/>
    <w:rsid w:val="00E14C40"/>
    <w:rsid w:val="00E16857"/>
    <w:rsid w:val="00E17555"/>
    <w:rsid w:val="00E17892"/>
    <w:rsid w:val="00E20126"/>
    <w:rsid w:val="00E214FB"/>
    <w:rsid w:val="00E22C46"/>
    <w:rsid w:val="00E23066"/>
    <w:rsid w:val="00E2336F"/>
    <w:rsid w:val="00E240D9"/>
    <w:rsid w:val="00E2449D"/>
    <w:rsid w:val="00E24C5F"/>
    <w:rsid w:val="00E24DFA"/>
    <w:rsid w:val="00E2533F"/>
    <w:rsid w:val="00E25350"/>
    <w:rsid w:val="00E26582"/>
    <w:rsid w:val="00E270D7"/>
    <w:rsid w:val="00E2734B"/>
    <w:rsid w:val="00E2775A"/>
    <w:rsid w:val="00E27B2E"/>
    <w:rsid w:val="00E27D6F"/>
    <w:rsid w:val="00E311B9"/>
    <w:rsid w:val="00E31F22"/>
    <w:rsid w:val="00E3260E"/>
    <w:rsid w:val="00E32AB3"/>
    <w:rsid w:val="00E32B4F"/>
    <w:rsid w:val="00E32B92"/>
    <w:rsid w:val="00E32E8B"/>
    <w:rsid w:val="00E33FE3"/>
    <w:rsid w:val="00E347DD"/>
    <w:rsid w:val="00E34AFC"/>
    <w:rsid w:val="00E3550F"/>
    <w:rsid w:val="00E355AF"/>
    <w:rsid w:val="00E35C5F"/>
    <w:rsid w:val="00E365A5"/>
    <w:rsid w:val="00E365D9"/>
    <w:rsid w:val="00E36C36"/>
    <w:rsid w:val="00E404FE"/>
    <w:rsid w:val="00E40809"/>
    <w:rsid w:val="00E41C1D"/>
    <w:rsid w:val="00E430BA"/>
    <w:rsid w:val="00E43904"/>
    <w:rsid w:val="00E43ECD"/>
    <w:rsid w:val="00E44621"/>
    <w:rsid w:val="00E455D5"/>
    <w:rsid w:val="00E459A2"/>
    <w:rsid w:val="00E45EDC"/>
    <w:rsid w:val="00E46092"/>
    <w:rsid w:val="00E467ED"/>
    <w:rsid w:val="00E472B4"/>
    <w:rsid w:val="00E474B9"/>
    <w:rsid w:val="00E47E91"/>
    <w:rsid w:val="00E5080F"/>
    <w:rsid w:val="00E5118D"/>
    <w:rsid w:val="00E52DC0"/>
    <w:rsid w:val="00E52E8A"/>
    <w:rsid w:val="00E53C0B"/>
    <w:rsid w:val="00E53D0F"/>
    <w:rsid w:val="00E53DC9"/>
    <w:rsid w:val="00E53F4B"/>
    <w:rsid w:val="00E5491D"/>
    <w:rsid w:val="00E54A46"/>
    <w:rsid w:val="00E54DE2"/>
    <w:rsid w:val="00E54EB6"/>
    <w:rsid w:val="00E5570C"/>
    <w:rsid w:val="00E55E8B"/>
    <w:rsid w:val="00E56170"/>
    <w:rsid w:val="00E5674A"/>
    <w:rsid w:val="00E56A95"/>
    <w:rsid w:val="00E56E28"/>
    <w:rsid w:val="00E573D7"/>
    <w:rsid w:val="00E577AB"/>
    <w:rsid w:val="00E577DA"/>
    <w:rsid w:val="00E6001D"/>
    <w:rsid w:val="00E617EC"/>
    <w:rsid w:val="00E61A9A"/>
    <w:rsid w:val="00E63094"/>
    <w:rsid w:val="00E630C0"/>
    <w:rsid w:val="00E63572"/>
    <w:rsid w:val="00E64E07"/>
    <w:rsid w:val="00E6615C"/>
    <w:rsid w:val="00E675F6"/>
    <w:rsid w:val="00E705BF"/>
    <w:rsid w:val="00E70834"/>
    <w:rsid w:val="00E70DB9"/>
    <w:rsid w:val="00E71243"/>
    <w:rsid w:val="00E71D18"/>
    <w:rsid w:val="00E734CE"/>
    <w:rsid w:val="00E737FC"/>
    <w:rsid w:val="00E73900"/>
    <w:rsid w:val="00E73CC2"/>
    <w:rsid w:val="00E74052"/>
    <w:rsid w:val="00E74844"/>
    <w:rsid w:val="00E74B10"/>
    <w:rsid w:val="00E7660E"/>
    <w:rsid w:val="00E767EB"/>
    <w:rsid w:val="00E8056F"/>
    <w:rsid w:val="00E8083E"/>
    <w:rsid w:val="00E80E39"/>
    <w:rsid w:val="00E81253"/>
    <w:rsid w:val="00E81528"/>
    <w:rsid w:val="00E8198E"/>
    <w:rsid w:val="00E81E8C"/>
    <w:rsid w:val="00E8223D"/>
    <w:rsid w:val="00E82472"/>
    <w:rsid w:val="00E829B1"/>
    <w:rsid w:val="00E82C31"/>
    <w:rsid w:val="00E8386E"/>
    <w:rsid w:val="00E83C1F"/>
    <w:rsid w:val="00E85959"/>
    <w:rsid w:val="00E85FF0"/>
    <w:rsid w:val="00E860F7"/>
    <w:rsid w:val="00E86380"/>
    <w:rsid w:val="00E86F7F"/>
    <w:rsid w:val="00E870ED"/>
    <w:rsid w:val="00E87A15"/>
    <w:rsid w:val="00E87B08"/>
    <w:rsid w:val="00E902DE"/>
    <w:rsid w:val="00E91699"/>
    <w:rsid w:val="00E918DB"/>
    <w:rsid w:val="00E91DF1"/>
    <w:rsid w:val="00E9213F"/>
    <w:rsid w:val="00E925B5"/>
    <w:rsid w:val="00E925ED"/>
    <w:rsid w:val="00E92894"/>
    <w:rsid w:val="00E936EE"/>
    <w:rsid w:val="00E93785"/>
    <w:rsid w:val="00E93D74"/>
    <w:rsid w:val="00E942D4"/>
    <w:rsid w:val="00E946C2"/>
    <w:rsid w:val="00E955CA"/>
    <w:rsid w:val="00E964DC"/>
    <w:rsid w:val="00E9673F"/>
    <w:rsid w:val="00EA1089"/>
    <w:rsid w:val="00EA10FD"/>
    <w:rsid w:val="00EA1466"/>
    <w:rsid w:val="00EA34B1"/>
    <w:rsid w:val="00EA37F3"/>
    <w:rsid w:val="00EA4168"/>
    <w:rsid w:val="00EA423A"/>
    <w:rsid w:val="00EA4420"/>
    <w:rsid w:val="00EA471E"/>
    <w:rsid w:val="00EA5451"/>
    <w:rsid w:val="00EA5580"/>
    <w:rsid w:val="00EA5D2C"/>
    <w:rsid w:val="00EA6458"/>
    <w:rsid w:val="00EA696D"/>
    <w:rsid w:val="00EA7226"/>
    <w:rsid w:val="00EA7802"/>
    <w:rsid w:val="00EB108C"/>
    <w:rsid w:val="00EB13AA"/>
    <w:rsid w:val="00EB182F"/>
    <w:rsid w:val="00EB3078"/>
    <w:rsid w:val="00EB3939"/>
    <w:rsid w:val="00EB397D"/>
    <w:rsid w:val="00EB3D64"/>
    <w:rsid w:val="00EB3DA3"/>
    <w:rsid w:val="00EB446B"/>
    <w:rsid w:val="00EB5E3C"/>
    <w:rsid w:val="00EB7F8B"/>
    <w:rsid w:val="00EC01B5"/>
    <w:rsid w:val="00EC0315"/>
    <w:rsid w:val="00EC0E14"/>
    <w:rsid w:val="00EC2209"/>
    <w:rsid w:val="00EC24DC"/>
    <w:rsid w:val="00EC2515"/>
    <w:rsid w:val="00EC2BC7"/>
    <w:rsid w:val="00EC3390"/>
    <w:rsid w:val="00EC36CE"/>
    <w:rsid w:val="00EC370B"/>
    <w:rsid w:val="00EC3BB2"/>
    <w:rsid w:val="00EC44D3"/>
    <w:rsid w:val="00EC4793"/>
    <w:rsid w:val="00EC4FF0"/>
    <w:rsid w:val="00EC5BA3"/>
    <w:rsid w:val="00EC6555"/>
    <w:rsid w:val="00EC6DB6"/>
    <w:rsid w:val="00EC704C"/>
    <w:rsid w:val="00EC712F"/>
    <w:rsid w:val="00EC77A2"/>
    <w:rsid w:val="00EC7AC5"/>
    <w:rsid w:val="00EC7FD4"/>
    <w:rsid w:val="00ED0013"/>
    <w:rsid w:val="00ED0EE7"/>
    <w:rsid w:val="00ED2272"/>
    <w:rsid w:val="00ED24BC"/>
    <w:rsid w:val="00ED2FE8"/>
    <w:rsid w:val="00ED318C"/>
    <w:rsid w:val="00ED3604"/>
    <w:rsid w:val="00ED3D33"/>
    <w:rsid w:val="00ED4C94"/>
    <w:rsid w:val="00ED4CD9"/>
    <w:rsid w:val="00ED517F"/>
    <w:rsid w:val="00ED55E2"/>
    <w:rsid w:val="00ED583C"/>
    <w:rsid w:val="00ED77CD"/>
    <w:rsid w:val="00ED790A"/>
    <w:rsid w:val="00ED7B1E"/>
    <w:rsid w:val="00EE05E1"/>
    <w:rsid w:val="00EE085C"/>
    <w:rsid w:val="00EE182D"/>
    <w:rsid w:val="00EE3459"/>
    <w:rsid w:val="00EE3C88"/>
    <w:rsid w:val="00EE3DB6"/>
    <w:rsid w:val="00EE42B4"/>
    <w:rsid w:val="00EE4460"/>
    <w:rsid w:val="00EE4E6E"/>
    <w:rsid w:val="00EE5016"/>
    <w:rsid w:val="00EE5A0C"/>
    <w:rsid w:val="00EE65CE"/>
    <w:rsid w:val="00EE787A"/>
    <w:rsid w:val="00EF0D8D"/>
    <w:rsid w:val="00EF17EA"/>
    <w:rsid w:val="00EF1CAE"/>
    <w:rsid w:val="00EF2701"/>
    <w:rsid w:val="00EF46CB"/>
    <w:rsid w:val="00EF4B1D"/>
    <w:rsid w:val="00EF5924"/>
    <w:rsid w:val="00EF5CFE"/>
    <w:rsid w:val="00EF77EE"/>
    <w:rsid w:val="00F001A6"/>
    <w:rsid w:val="00F008FB"/>
    <w:rsid w:val="00F00C65"/>
    <w:rsid w:val="00F0283C"/>
    <w:rsid w:val="00F03E43"/>
    <w:rsid w:val="00F03F05"/>
    <w:rsid w:val="00F049DE"/>
    <w:rsid w:val="00F04FB0"/>
    <w:rsid w:val="00F058D8"/>
    <w:rsid w:val="00F0749F"/>
    <w:rsid w:val="00F10183"/>
    <w:rsid w:val="00F10261"/>
    <w:rsid w:val="00F1089B"/>
    <w:rsid w:val="00F10FCB"/>
    <w:rsid w:val="00F11E6C"/>
    <w:rsid w:val="00F1217B"/>
    <w:rsid w:val="00F12989"/>
    <w:rsid w:val="00F12F65"/>
    <w:rsid w:val="00F131C8"/>
    <w:rsid w:val="00F13784"/>
    <w:rsid w:val="00F1426F"/>
    <w:rsid w:val="00F15530"/>
    <w:rsid w:val="00F158EB"/>
    <w:rsid w:val="00F15FF9"/>
    <w:rsid w:val="00F16946"/>
    <w:rsid w:val="00F174DF"/>
    <w:rsid w:val="00F20149"/>
    <w:rsid w:val="00F209B0"/>
    <w:rsid w:val="00F20D73"/>
    <w:rsid w:val="00F20DBF"/>
    <w:rsid w:val="00F2171B"/>
    <w:rsid w:val="00F219B3"/>
    <w:rsid w:val="00F21D7B"/>
    <w:rsid w:val="00F21DCB"/>
    <w:rsid w:val="00F221F4"/>
    <w:rsid w:val="00F22E78"/>
    <w:rsid w:val="00F23D19"/>
    <w:rsid w:val="00F23FA7"/>
    <w:rsid w:val="00F242A7"/>
    <w:rsid w:val="00F24651"/>
    <w:rsid w:val="00F25266"/>
    <w:rsid w:val="00F257DA"/>
    <w:rsid w:val="00F26AEC"/>
    <w:rsid w:val="00F27B38"/>
    <w:rsid w:val="00F27DBD"/>
    <w:rsid w:val="00F30AE0"/>
    <w:rsid w:val="00F30F55"/>
    <w:rsid w:val="00F31955"/>
    <w:rsid w:val="00F31D85"/>
    <w:rsid w:val="00F31EED"/>
    <w:rsid w:val="00F322BB"/>
    <w:rsid w:val="00F32503"/>
    <w:rsid w:val="00F328CD"/>
    <w:rsid w:val="00F335B5"/>
    <w:rsid w:val="00F33D81"/>
    <w:rsid w:val="00F345DB"/>
    <w:rsid w:val="00F34841"/>
    <w:rsid w:val="00F34B6C"/>
    <w:rsid w:val="00F34F9A"/>
    <w:rsid w:val="00F35AED"/>
    <w:rsid w:val="00F36B64"/>
    <w:rsid w:val="00F37DD8"/>
    <w:rsid w:val="00F40859"/>
    <w:rsid w:val="00F40AA5"/>
    <w:rsid w:val="00F40BA0"/>
    <w:rsid w:val="00F412BC"/>
    <w:rsid w:val="00F4147D"/>
    <w:rsid w:val="00F414CC"/>
    <w:rsid w:val="00F41EF5"/>
    <w:rsid w:val="00F42320"/>
    <w:rsid w:val="00F4238E"/>
    <w:rsid w:val="00F42957"/>
    <w:rsid w:val="00F42AEC"/>
    <w:rsid w:val="00F43673"/>
    <w:rsid w:val="00F43D67"/>
    <w:rsid w:val="00F442D0"/>
    <w:rsid w:val="00F446C9"/>
    <w:rsid w:val="00F454C7"/>
    <w:rsid w:val="00F45996"/>
    <w:rsid w:val="00F47AC6"/>
    <w:rsid w:val="00F50704"/>
    <w:rsid w:val="00F51908"/>
    <w:rsid w:val="00F519C9"/>
    <w:rsid w:val="00F51BA2"/>
    <w:rsid w:val="00F5288A"/>
    <w:rsid w:val="00F535F2"/>
    <w:rsid w:val="00F53E9C"/>
    <w:rsid w:val="00F5436A"/>
    <w:rsid w:val="00F5456B"/>
    <w:rsid w:val="00F54F4A"/>
    <w:rsid w:val="00F5543B"/>
    <w:rsid w:val="00F55608"/>
    <w:rsid w:val="00F55C59"/>
    <w:rsid w:val="00F55F9E"/>
    <w:rsid w:val="00F56E7E"/>
    <w:rsid w:val="00F574ED"/>
    <w:rsid w:val="00F577E3"/>
    <w:rsid w:val="00F617A7"/>
    <w:rsid w:val="00F62165"/>
    <w:rsid w:val="00F62175"/>
    <w:rsid w:val="00F6233D"/>
    <w:rsid w:val="00F62F3E"/>
    <w:rsid w:val="00F6306C"/>
    <w:rsid w:val="00F6522E"/>
    <w:rsid w:val="00F65427"/>
    <w:rsid w:val="00F65BED"/>
    <w:rsid w:val="00F66496"/>
    <w:rsid w:val="00F66FEF"/>
    <w:rsid w:val="00F673CF"/>
    <w:rsid w:val="00F6753E"/>
    <w:rsid w:val="00F676EE"/>
    <w:rsid w:val="00F67F94"/>
    <w:rsid w:val="00F70390"/>
    <w:rsid w:val="00F706A6"/>
    <w:rsid w:val="00F7114D"/>
    <w:rsid w:val="00F71C3E"/>
    <w:rsid w:val="00F721F5"/>
    <w:rsid w:val="00F72536"/>
    <w:rsid w:val="00F72CD3"/>
    <w:rsid w:val="00F72E67"/>
    <w:rsid w:val="00F7336F"/>
    <w:rsid w:val="00F73901"/>
    <w:rsid w:val="00F7422D"/>
    <w:rsid w:val="00F744FC"/>
    <w:rsid w:val="00F745DB"/>
    <w:rsid w:val="00F7525B"/>
    <w:rsid w:val="00F75393"/>
    <w:rsid w:val="00F754CF"/>
    <w:rsid w:val="00F7557B"/>
    <w:rsid w:val="00F76035"/>
    <w:rsid w:val="00F76285"/>
    <w:rsid w:val="00F76B30"/>
    <w:rsid w:val="00F76E4E"/>
    <w:rsid w:val="00F776C2"/>
    <w:rsid w:val="00F77BC8"/>
    <w:rsid w:val="00F80265"/>
    <w:rsid w:val="00F80681"/>
    <w:rsid w:val="00F80A48"/>
    <w:rsid w:val="00F81000"/>
    <w:rsid w:val="00F82C1E"/>
    <w:rsid w:val="00F83466"/>
    <w:rsid w:val="00F8365D"/>
    <w:rsid w:val="00F83DBC"/>
    <w:rsid w:val="00F84065"/>
    <w:rsid w:val="00F84573"/>
    <w:rsid w:val="00F845DD"/>
    <w:rsid w:val="00F849BB"/>
    <w:rsid w:val="00F84B82"/>
    <w:rsid w:val="00F84F33"/>
    <w:rsid w:val="00F858B3"/>
    <w:rsid w:val="00F86ABA"/>
    <w:rsid w:val="00F86FCA"/>
    <w:rsid w:val="00F8753E"/>
    <w:rsid w:val="00F90370"/>
    <w:rsid w:val="00F907A1"/>
    <w:rsid w:val="00F9082E"/>
    <w:rsid w:val="00F909DC"/>
    <w:rsid w:val="00F91065"/>
    <w:rsid w:val="00F9179E"/>
    <w:rsid w:val="00F91850"/>
    <w:rsid w:val="00F91C4E"/>
    <w:rsid w:val="00F92387"/>
    <w:rsid w:val="00F9276B"/>
    <w:rsid w:val="00F93F47"/>
    <w:rsid w:val="00F94474"/>
    <w:rsid w:val="00F95813"/>
    <w:rsid w:val="00F95C11"/>
    <w:rsid w:val="00F96CB2"/>
    <w:rsid w:val="00F976F8"/>
    <w:rsid w:val="00F97A0A"/>
    <w:rsid w:val="00F97BAA"/>
    <w:rsid w:val="00FA129C"/>
    <w:rsid w:val="00FA1843"/>
    <w:rsid w:val="00FA1DF1"/>
    <w:rsid w:val="00FA202F"/>
    <w:rsid w:val="00FA20D0"/>
    <w:rsid w:val="00FA2999"/>
    <w:rsid w:val="00FA46F7"/>
    <w:rsid w:val="00FA4D3B"/>
    <w:rsid w:val="00FA5093"/>
    <w:rsid w:val="00FA5382"/>
    <w:rsid w:val="00FA7C44"/>
    <w:rsid w:val="00FB0B4A"/>
    <w:rsid w:val="00FB1CCF"/>
    <w:rsid w:val="00FB1D6B"/>
    <w:rsid w:val="00FB1E1E"/>
    <w:rsid w:val="00FB33C3"/>
    <w:rsid w:val="00FB34BB"/>
    <w:rsid w:val="00FB36FE"/>
    <w:rsid w:val="00FB37A4"/>
    <w:rsid w:val="00FB4923"/>
    <w:rsid w:val="00FB5FAE"/>
    <w:rsid w:val="00FB69C8"/>
    <w:rsid w:val="00FB6B75"/>
    <w:rsid w:val="00FB6F7D"/>
    <w:rsid w:val="00FB7CA6"/>
    <w:rsid w:val="00FB7E56"/>
    <w:rsid w:val="00FC03C6"/>
    <w:rsid w:val="00FC40F0"/>
    <w:rsid w:val="00FC4141"/>
    <w:rsid w:val="00FC58E5"/>
    <w:rsid w:val="00FC5958"/>
    <w:rsid w:val="00FC5E3C"/>
    <w:rsid w:val="00FC61ED"/>
    <w:rsid w:val="00FC6F0B"/>
    <w:rsid w:val="00FC7D84"/>
    <w:rsid w:val="00FC7E08"/>
    <w:rsid w:val="00FC7E1E"/>
    <w:rsid w:val="00FD0B09"/>
    <w:rsid w:val="00FD0BDC"/>
    <w:rsid w:val="00FD0C6D"/>
    <w:rsid w:val="00FD0F05"/>
    <w:rsid w:val="00FD1345"/>
    <w:rsid w:val="00FD150F"/>
    <w:rsid w:val="00FD165C"/>
    <w:rsid w:val="00FD20ED"/>
    <w:rsid w:val="00FD29C8"/>
    <w:rsid w:val="00FD3B3F"/>
    <w:rsid w:val="00FD45DC"/>
    <w:rsid w:val="00FD4D09"/>
    <w:rsid w:val="00FD4EF7"/>
    <w:rsid w:val="00FD50FE"/>
    <w:rsid w:val="00FD5787"/>
    <w:rsid w:val="00FD60E0"/>
    <w:rsid w:val="00FD625F"/>
    <w:rsid w:val="00FD62D5"/>
    <w:rsid w:val="00FD6938"/>
    <w:rsid w:val="00FD6A7E"/>
    <w:rsid w:val="00FD6AC8"/>
    <w:rsid w:val="00FD711B"/>
    <w:rsid w:val="00FD7C62"/>
    <w:rsid w:val="00FE0185"/>
    <w:rsid w:val="00FE0228"/>
    <w:rsid w:val="00FE0AEA"/>
    <w:rsid w:val="00FE0EDA"/>
    <w:rsid w:val="00FE14C5"/>
    <w:rsid w:val="00FE1A22"/>
    <w:rsid w:val="00FE1B50"/>
    <w:rsid w:val="00FE1D62"/>
    <w:rsid w:val="00FE2CFB"/>
    <w:rsid w:val="00FE2E3F"/>
    <w:rsid w:val="00FE361B"/>
    <w:rsid w:val="00FE3931"/>
    <w:rsid w:val="00FE3F0A"/>
    <w:rsid w:val="00FE44DC"/>
    <w:rsid w:val="00FE5680"/>
    <w:rsid w:val="00FE56EB"/>
    <w:rsid w:val="00FE5893"/>
    <w:rsid w:val="00FE5D78"/>
    <w:rsid w:val="00FE6804"/>
    <w:rsid w:val="00FE7A5B"/>
    <w:rsid w:val="00FE7B51"/>
    <w:rsid w:val="00FE7BAC"/>
    <w:rsid w:val="00FE7C2B"/>
    <w:rsid w:val="00FF0084"/>
    <w:rsid w:val="00FF0104"/>
    <w:rsid w:val="00FF1446"/>
    <w:rsid w:val="00FF1741"/>
    <w:rsid w:val="00FF1F17"/>
    <w:rsid w:val="00FF2274"/>
    <w:rsid w:val="00FF328E"/>
    <w:rsid w:val="00FF3321"/>
    <w:rsid w:val="00FF3488"/>
    <w:rsid w:val="00FF351E"/>
    <w:rsid w:val="00FF3CD1"/>
    <w:rsid w:val="00FF3EC4"/>
    <w:rsid w:val="00FF4A83"/>
    <w:rsid w:val="00FF4B38"/>
    <w:rsid w:val="00FF4BE3"/>
    <w:rsid w:val="00FF4E83"/>
    <w:rsid w:val="00FF50BA"/>
    <w:rsid w:val="00FF5671"/>
    <w:rsid w:val="00FF5E40"/>
    <w:rsid w:val="00FF5E47"/>
    <w:rsid w:val="00FF711A"/>
    <w:rsid w:val="00FF73B6"/>
    <w:rsid w:val="00FF7A76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96C15"/>
  <w15:chartTrackingRefBased/>
  <w15:docId w15:val="{CCFA3C95-7171-42A1-ACD0-EEF6C86A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jc w:val="both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before="240" w:after="60"/>
      <w:jc w:val="both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spacing w:before="240" w:after="60"/>
      <w:jc w:val="both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6"/>
      </w:numPr>
      <w:spacing w:before="240" w:after="60"/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7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IndentHeading1">
    <w:name w:val="Indent Heading 1"/>
    <w:basedOn w:val="Heading1"/>
    <w:next w:val="Normal"/>
    <w:pPr>
      <w:ind w:left="709" w:firstLine="0"/>
      <w:outlineLvl w:val="9"/>
    </w:pPr>
    <w:rPr>
      <w:b w:val="0"/>
    </w:rPr>
  </w:style>
  <w:style w:type="paragraph" w:customStyle="1" w:styleId="IndentHeading2">
    <w:name w:val="Indent Heading 2"/>
    <w:basedOn w:val="Normal"/>
    <w:next w:val="Normal"/>
    <w:pPr>
      <w:spacing w:before="240" w:after="60"/>
      <w:ind w:left="1418"/>
      <w:jc w:val="both"/>
    </w:pPr>
  </w:style>
  <w:style w:type="paragraph" w:customStyle="1" w:styleId="IndentHeading3">
    <w:name w:val="Indent Heading 3"/>
    <w:basedOn w:val="Normal"/>
    <w:next w:val="Normal"/>
    <w:pPr>
      <w:spacing w:before="240" w:after="60"/>
      <w:ind w:left="1440"/>
      <w:jc w:val="both"/>
    </w:pPr>
  </w:style>
  <w:style w:type="paragraph" w:customStyle="1" w:styleId="IndentHeading4">
    <w:name w:val="Indent Heading 4"/>
    <w:basedOn w:val="Normal"/>
    <w:next w:val="Normal"/>
    <w:pPr>
      <w:spacing w:before="240" w:after="60"/>
      <w:ind w:left="2160"/>
      <w:jc w:val="both"/>
    </w:pPr>
  </w:style>
  <w:style w:type="paragraph" w:customStyle="1" w:styleId="IndentHeading5">
    <w:name w:val="Indent Heading 5"/>
    <w:basedOn w:val="Normal"/>
    <w:next w:val="Normal"/>
    <w:pPr>
      <w:spacing w:before="240" w:after="60"/>
      <w:ind w:left="2880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tabs>
        <w:tab w:val="left" w:pos="709"/>
      </w:tabs>
    </w:pPr>
    <w:rPr>
      <w:rFonts w:ascii="Arial" w:hAnsi="Arial" w:cs="Arial"/>
      <w:bCs/>
      <w:sz w:val="22"/>
    </w:rPr>
  </w:style>
  <w:style w:type="paragraph" w:styleId="ListParagraph">
    <w:name w:val="List Paragraph"/>
    <w:basedOn w:val="Normal"/>
    <w:uiPriority w:val="34"/>
    <w:qFormat/>
    <w:rsid w:val="00AE285F"/>
    <w:pPr>
      <w:ind w:left="720"/>
    </w:pPr>
  </w:style>
  <w:style w:type="table" w:styleId="TableGrid">
    <w:name w:val="Table Grid"/>
    <w:basedOn w:val="TableNormal"/>
    <w:uiPriority w:val="59"/>
    <w:rsid w:val="00AE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8E7F70"/>
    <w:rPr>
      <w:sz w:val="24"/>
      <w:lang w:eastAsia="en-US"/>
    </w:rPr>
  </w:style>
  <w:style w:type="paragraph" w:customStyle="1" w:styleId="Default">
    <w:name w:val="Default"/>
    <w:rsid w:val="00A747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5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450D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56E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56E2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4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4DF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4DF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DFA"/>
    <w:rPr>
      <w:b/>
      <w:bCs/>
      <w:lang w:eastAsia="en-US"/>
    </w:rPr>
  </w:style>
  <w:style w:type="character" w:styleId="Strong">
    <w:name w:val="Strong"/>
    <w:basedOn w:val="DefaultParagraphFont"/>
    <w:uiPriority w:val="22"/>
    <w:qFormat/>
    <w:rsid w:val="009D403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152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1BA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ffolk-pcc.gov.uk/wp-content/uploads/2025/06/16-2025-Police-Property-Act-Fund-Proposal.pdf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ffolk-pcc.gov.uk/police-crime-plan-2025-2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abeth.Hollingworth@suffolk.police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uffolk.police.uk/police-forces/suffolk-constabulary/areas/about-us/about-us/chief-constables-delivery-pl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ffolk-pcc.gov.uk/police-crime-plan-2025-29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olice%20Authority\CLJ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C2FF6-8770-4C8F-BF4E-5703E732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CLJ letter</Template>
  <TotalTime>1</TotalTime>
  <Pages>2</Pages>
  <Words>466</Words>
  <Characters>3333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10</vt:lpstr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10</dc:title>
  <dc:subject/>
  <dc:creator>dyesgp</dc:creator>
  <cp:keywords/>
  <cp:lastModifiedBy>McNulty, Sarah</cp:lastModifiedBy>
  <cp:revision>2</cp:revision>
  <cp:lastPrinted>2024-02-28T12:39:00Z</cp:lastPrinted>
  <dcterms:created xsi:type="dcterms:W3CDTF">2025-06-24T09:28:00Z</dcterms:created>
  <dcterms:modified xsi:type="dcterms:W3CDTF">2025-06-24T09:28:00Z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8ce926-556f-4b1d-a91b-c6365a99e315_Enabled">
    <vt:lpwstr>true</vt:lpwstr>
  </property>
  <property fmtid="{D5CDD505-2E9C-101B-9397-08002B2CF9AE}" pid="3" name="MSIP_Label_a98ce926-556f-4b1d-a91b-c6365a99e315_SetDate">
    <vt:lpwstr>2023-08-01T15:06:43Z</vt:lpwstr>
  </property>
  <property fmtid="{D5CDD505-2E9C-101B-9397-08002B2CF9AE}" pid="4" name="MSIP_Label_a98ce926-556f-4b1d-a91b-c6365a99e315_Method">
    <vt:lpwstr>Standard</vt:lpwstr>
  </property>
  <property fmtid="{D5CDD505-2E9C-101B-9397-08002B2CF9AE}" pid="5" name="MSIP_Label_a98ce926-556f-4b1d-a91b-c6365a99e315_Name">
    <vt:lpwstr>a98ce926-556f-4b1d-a91b-c6365a99e315</vt:lpwstr>
  </property>
  <property fmtid="{D5CDD505-2E9C-101B-9397-08002B2CF9AE}" pid="6" name="MSIP_Label_a98ce926-556f-4b1d-a91b-c6365a99e315_SiteId">
    <vt:lpwstr>63c6bc72-b093-42db-bf8a-14e2a998e211</vt:lpwstr>
  </property>
  <property fmtid="{D5CDD505-2E9C-101B-9397-08002B2CF9AE}" pid="7" name="MSIP_Label_a98ce926-556f-4b1d-a91b-c6365a99e315_ActionId">
    <vt:lpwstr>448a46fd-a75f-41f3-8f70-8969608d4720</vt:lpwstr>
  </property>
  <property fmtid="{D5CDD505-2E9C-101B-9397-08002B2CF9AE}" pid="8" name="MSIP_Label_a98ce926-556f-4b1d-a91b-c6365a99e315_ContentBits">
    <vt:lpwstr>0</vt:lpwstr>
  </property>
</Properties>
</file>